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470D89BD" w14:textId="5D0F5CEF" w:rsidR="00D947D8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EF5340">
        <w:t>70</w:t>
      </w:r>
      <w:r w:rsidR="00D21035">
        <w:t>3</w:t>
      </w:r>
      <w:r w:rsidR="00EF5340">
        <w:t>0</w:t>
      </w:r>
      <w:r w:rsidR="00B65E45">
        <w:t xml:space="preserve"> </w:t>
      </w:r>
      <w:r w:rsidR="00DA27E1">
        <w:t xml:space="preserve">je </w:t>
      </w:r>
      <w:proofErr w:type="spellStart"/>
      <w:r w:rsidR="00EF5340">
        <w:t>středně</w:t>
      </w:r>
      <w:proofErr w:type="spellEnd"/>
      <w:r w:rsidR="00EF5340">
        <w:t xml:space="preserve"> </w:t>
      </w:r>
      <w:proofErr w:type="spellStart"/>
      <w:r w:rsidR="00EF5340">
        <w:t>reaktivní</w:t>
      </w:r>
      <w:proofErr w:type="spellEnd"/>
      <w:r w:rsidR="00EF5340">
        <w:t xml:space="preserve"> </w:t>
      </w:r>
      <w:proofErr w:type="gramStart"/>
      <w:r w:rsidR="00EF5340">
        <w:t>a</w:t>
      </w:r>
      <w:proofErr w:type="gramEnd"/>
      <w:r w:rsidR="00EF5340">
        <w:t xml:space="preserve"> </w:t>
      </w:r>
      <w:proofErr w:type="spellStart"/>
      <w:r w:rsidR="00EF5340">
        <w:t>elastický</w:t>
      </w:r>
      <w:proofErr w:type="spellEnd"/>
      <w:r w:rsidR="00EF5340">
        <w:t xml:space="preserve"> polyester, </w:t>
      </w:r>
      <w:proofErr w:type="spellStart"/>
      <w:r w:rsidR="00EF5340">
        <w:t>který</w:t>
      </w:r>
      <w:proofErr w:type="spellEnd"/>
      <w:r w:rsidR="00EF5340">
        <w:t xml:space="preserve"> je </w:t>
      </w:r>
      <w:proofErr w:type="spellStart"/>
      <w:r w:rsidR="00EF5340">
        <w:t>akcelerovaný</w:t>
      </w:r>
      <w:proofErr w:type="spellEnd"/>
      <w:r w:rsidR="00EF5340">
        <w:t xml:space="preserve"> </w:t>
      </w:r>
      <w:proofErr w:type="spellStart"/>
      <w:r w:rsidR="00EF5340">
        <w:t>integrovanými</w:t>
      </w:r>
      <w:proofErr w:type="spellEnd"/>
      <w:r w:rsidR="00EF5340">
        <w:t xml:space="preserve"> </w:t>
      </w:r>
      <w:proofErr w:type="spellStart"/>
      <w:r w:rsidR="00EF5340">
        <w:t>polymerovými</w:t>
      </w:r>
      <w:proofErr w:type="spellEnd"/>
      <w:r w:rsidR="00EF5340">
        <w:t xml:space="preserve"> </w:t>
      </w:r>
      <w:proofErr w:type="spellStart"/>
      <w:r w:rsidR="00EF5340">
        <w:t>aminy</w:t>
      </w:r>
      <w:proofErr w:type="spellEnd"/>
      <w:r w:rsidR="00EF5340">
        <w:t xml:space="preserve">.  Je </w:t>
      </w:r>
      <w:proofErr w:type="spellStart"/>
      <w:r w:rsidR="00EF5340">
        <w:t>používaný</w:t>
      </w:r>
      <w:proofErr w:type="spellEnd"/>
      <w:r w:rsidR="00EF5340">
        <w:t xml:space="preserve"> v </w:t>
      </w:r>
      <w:proofErr w:type="spellStart"/>
      <w:r w:rsidR="00EF5340">
        <w:t>produkci</w:t>
      </w:r>
      <w:proofErr w:type="spellEnd"/>
      <w:r w:rsidR="00EF5340">
        <w:t xml:space="preserve"> </w:t>
      </w:r>
      <w:proofErr w:type="spellStart"/>
      <w:r w:rsidR="00EF5340">
        <w:t>kapotážních</w:t>
      </w:r>
      <w:proofErr w:type="spellEnd"/>
      <w:r w:rsidR="00EF5340">
        <w:t xml:space="preserve"> </w:t>
      </w:r>
      <w:proofErr w:type="spellStart"/>
      <w:r w:rsidR="00EF5340">
        <w:t>paty</w:t>
      </w:r>
      <w:proofErr w:type="spellEnd"/>
      <w:r w:rsidR="00EF5340">
        <w:t xml:space="preserve"> </w:t>
      </w:r>
      <w:proofErr w:type="spellStart"/>
      <w:r w:rsidR="00EF5340">
        <w:t>používaných</w:t>
      </w:r>
      <w:proofErr w:type="spellEnd"/>
      <w:r w:rsidR="00EF5340">
        <w:t xml:space="preserve"> </w:t>
      </w:r>
      <w:proofErr w:type="spellStart"/>
      <w:r w:rsidR="00EF5340">
        <w:t>prioritně</w:t>
      </w:r>
      <w:proofErr w:type="spellEnd"/>
      <w:r w:rsidR="00EF5340">
        <w:t xml:space="preserve"> v </w:t>
      </w:r>
      <w:proofErr w:type="spellStart"/>
      <w:r w:rsidR="00EF5340">
        <w:t>automobilovém</w:t>
      </w:r>
      <w:proofErr w:type="spellEnd"/>
      <w:r w:rsidR="00EF5340">
        <w:t xml:space="preserve"> </w:t>
      </w:r>
      <w:proofErr w:type="spellStart"/>
      <w:r w:rsidR="00EF5340">
        <w:t>průmyslu</w:t>
      </w:r>
      <w:proofErr w:type="spellEnd"/>
      <w:r w:rsidR="00EF5340">
        <w:t xml:space="preserve">. </w:t>
      </w:r>
      <w:proofErr w:type="spellStart"/>
      <w:r w:rsidR="00EF5340">
        <w:t>Má</w:t>
      </w:r>
      <w:proofErr w:type="spellEnd"/>
      <w:r w:rsidR="00EF5340">
        <w:t xml:space="preserve"> </w:t>
      </w:r>
      <w:proofErr w:type="spellStart"/>
      <w:r w:rsidR="00EF5340">
        <w:t>vysokou</w:t>
      </w:r>
      <w:proofErr w:type="spellEnd"/>
      <w:r w:rsidR="00EF5340">
        <w:t xml:space="preserve"> </w:t>
      </w:r>
      <w:proofErr w:type="spellStart"/>
      <w:r w:rsidR="00EF5340">
        <w:t>kapacitu</w:t>
      </w:r>
      <w:proofErr w:type="spellEnd"/>
      <w:r w:rsidR="00EF5340">
        <w:t xml:space="preserve"> pro </w:t>
      </w:r>
      <w:proofErr w:type="spellStart"/>
      <w:r w:rsidR="00EF5340">
        <w:t>tvrzení</w:t>
      </w:r>
      <w:proofErr w:type="spellEnd"/>
      <w:r w:rsidR="00EF5340">
        <w:t xml:space="preserve"> I v </w:t>
      </w:r>
      <w:proofErr w:type="spellStart"/>
      <w:r w:rsidR="00EF5340">
        <w:t>nízkých</w:t>
      </w:r>
      <w:proofErr w:type="spellEnd"/>
      <w:r w:rsidR="00EF5340">
        <w:t xml:space="preserve"> </w:t>
      </w:r>
      <w:proofErr w:type="spellStart"/>
      <w:r w:rsidR="00EF5340">
        <w:t>teplotách</w:t>
      </w:r>
      <w:proofErr w:type="spellEnd"/>
      <w:r w:rsidR="00EF5340">
        <w:t xml:space="preserve">. </w:t>
      </w:r>
      <w:proofErr w:type="spellStart"/>
      <w:r w:rsidR="000944FD">
        <w:t>FIllery</w:t>
      </w:r>
      <w:proofErr w:type="spellEnd"/>
      <w:r w:rsidR="000944FD">
        <w:t xml:space="preserve"> </w:t>
      </w:r>
      <w:proofErr w:type="spellStart"/>
      <w:r w:rsidR="000944FD">
        <w:t>na</w:t>
      </w:r>
      <w:proofErr w:type="spellEnd"/>
      <w:r w:rsidR="000944FD">
        <w:t xml:space="preserve"> </w:t>
      </w:r>
      <w:proofErr w:type="spellStart"/>
      <w:r w:rsidR="000944FD">
        <w:t>bázi</w:t>
      </w:r>
      <w:proofErr w:type="spellEnd"/>
      <w:r w:rsidR="000944FD">
        <w:t xml:space="preserve"> ES-7010 </w:t>
      </w:r>
      <w:proofErr w:type="spellStart"/>
      <w:r w:rsidR="000944FD">
        <w:t>vytvrdí</w:t>
      </w:r>
      <w:proofErr w:type="spellEnd"/>
      <w:r w:rsidR="000944FD">
        <w:t xml:space="preserve"> </w:t>
      </w:r>
      <w:proofErr w:type="spellStart"/>
      <w:r w:rsidR="000944FD">
        <w:t>plně</w:t>
      </w:r>
      <w:proofErr w:type="spellEnd"/>
      <w:r w:rsidR="000944FD">
        <w:t xml:space="preserve"> v </w:t>
      </w:r>
      <w:proofErr w:type="spellStart"/>
      <w:r w:rsidR="000944FD">
        <w:t>těžkých</w:t>
      </w:r>
      <w:proofErr w:type="spellEnd"/>
      <w:r w:rsidR="000944FD">
        <w:t xml:space="preserve"> I </w:t>
      </w:r>
      <w:proofErr w:type="spellStart"/>
      <w:r w:rsidR="000944FD">
        <w:t>lehkých</w:t>
      </w:r>
      <w:proofErr w:type="spellEnd"/>
      <w:r w:rsidR="000944FD">
        <w:t xml:space="preserve"> </w:t>
      </w:r>
      <w:proofErr w:type="spellStart"/>
      <w:r w:rsidR="000944FD">
        <w:t>nánosech</w:t>
      </w:r>
      <w:proofErr w:type="spellEnd"/>
      <w:r w:rsidR="000944FD">
        <w:t xml:space="preserve">. </w:t>
      </w:r>
      <w:proofErr w:type="spellStart"/>
      <w:r w:rsidR="000944FD">
        <w:t>Můžou</w:t>
      </w:r>
      <w:proofErr w:type="spellEnd"/>
      <w:r w:rsidR="000944FD">
        <w:t xml:space="preserve"> </w:t>
      </w:r>
      <w:proofErr w:type="spellStart"/>
      <w:r w:rsidR="000944FD">
        <w:t>být</w:t>
      </w:r>
      <w:proofErr w:type="spellEnd"/>
      <w:r w:rsidR="000944FD">
        <w:t xml:space="preserve"> </w:t>
      </w:r>
      <w:proofErr w:type="spellStart"/>
      <w:r w:rsidR="000944FD">
        <w:t>přitvrzeny</w:t>
      </w:r>
      <w:proofErr w:type="spellEnd"/>
      <w:r w:rsidR="000944FD">
        <w:t xml:space="preserve"> </w:t>
      </w:r>
      <w:proofErr w:type="spellStart"/>
      <w:r w:rsidR="000944FD">
        <w:t>přidáním</w:t>
      </w:r>
      <w:proofErr w:type="spellEnd"/>
      <w:r w:rsidR="000944FD">
        <w:t xml:space="preserve"> </w:t>
      </w:r>
      <w:proofErr w:type="spellStart"/>
      <w:r w:rsidR="000944FD">
        <w:t>např</w:t>
      </w:r>
      <w:proofErr w:type="spellEnd"/>
      <w:r w:rsidR="000944FD">
        <w:t xml:space="preserve">. ES-7030 </w:t>
      </w:r>
      <w:proofErr w:type="spellStart"/>
      <w:r w:rsidR="000944FD">
        <w:t>nebo</w:t>
      </w:r>
      <w:proofErr w:type="spellEnd"/>
      <w:r w:rsidR="000944FD">
        <w:t xml:space="preserve"> ES-7035. </w:t>
      </w:r>
      <w:proofErr w:type="spellStart"/>
      <w:r w:rsidR="000944FD">
        <w:t>Doba</w:t>
      </w:r>
      <w:proofErr w:type="spellEnd"/>
      <w:r w:rsidR="000944FD">
        <w:t xml:space="preserve"> </w:t>
      </w:r>
      <w:proofErr w:type="spellStart"/>
      <w:r w:rsidR="000944FD">
        <w:t>skladování</w:t>
      </w:r>
      <w:proofErr w:type="spellEnd"/>
      <w:r w:rsidR="000944FD">
        <w:t xml:space="preserve"> je </w:t>
      </w:r>
      <w:proofErr w:type="spellStart"/>
      <w:r w:rsidR="000944FD">
        <w:t>delší</w:t>
      </w:r>
      <w:proofErr w:type="spellEnd"/>
      <w:r w:rsidR="000944FD">
        <w:t xml:space="preserve"> v </w:t>
      </w:r>
      <w:proofErr w:type="spellStart"/>
      <w:r w:rsidR="000944FD">
        <w:t>porovnání</w:t>
      </w:r>
      <w:proofErr w:type="spellEnd"/>
      <w:r w:rsidR="000944FD">
        <w:t xml:space="preserve"> s </w:t>
      </w:r>
      <w:proofErr w:type="spellStart"/>
      <w:r w:rsidR="000944FD">
        <w:t>podobnými</w:t>
      </w:r>
      <w:proofErr w:type="spellEnd"/>
      <w:r w:rsidR="000944FD">
        <w:t xml:space="preserve"> </w:t>
      </w:r>
      <w:proofErr w:type="spellStart"/>
      <w:r w:rsidR="000944FD">
        <w:t>produkty</w:t>
      </w:r>
      <w:proofErr w:type="spellEnd"/>
      <w:r w:rsidR="000944FD">
        <w:t xml:space="preserve">. </w:t>
      </w:r>
      <w:proofErr w:type="spellStart"/>
      <w:r w:rsidR="000944FD">
        <w:t>Dobře</w:t>
      </w:r>
      <w:proofErr w:type="spellEnd"/>
      <w:r w:rsidR="000944FD">
        <w:t xml:space="preserve"> </w:t>
      </w:r>
      <w:proofErr w:type="spellStart"/>
      <w:r w:rsidR="000944FD">
        <w:t>přilnavý</w:t>
      </w:r>
      <w:proofErr w:type="spellEnd"/>
      <w:r w:rsidR="000944FD">
        <w:t xml:space="preserve"> </w:t>
      </w:r>
      <w:proofErr w:type="spellStart"/>
      <w:r w:rsidR="000944FD">
        <w:t>ke</w:t>
      </w:r>
      <w:proofErr w:type="spellEnd"/>
      <w:r w:rsidR="000944FD">
        <w:t xml:space="preserve"> </w:t>
      </w:r>
      <w:proofErr w:type="spellStart"/>
      <w:r w:rsidR="000944FD">
        <w:t>galvanizovaným</w:t>
      </w:r>
      <w:proofErr w:type="spellEnd"/>
      <w:r w:rsidR="000944FD">
        <w:t xml:space="preserve">, </w:t>
      </w:r>
      <w:proofErr w:type="spellStart"/>
      <w:r w:rsidR="000944FD">
        <w:t>hliníkovým</w:t>
      </w:r>
      <w:proofErr w:type="spellEnd"/>
      <w:r w:rsidR="000944FD">
        <w:t xml:space="preserve"> a </w:t>
      </w:r>
      <w:proofErr w:type="spellStart"/>
      <w:r w:rsidR="000944FD">
        <w:t>polyesterovým</w:t>
      </w:r>
      <w:proofErr w:type="spellEnd"/>
      <w:r w:rsidR="000944FD">
        <w:t xml:space="preserve"> </w:t>
      </w:r>
      <w:proofErr w:type="spellStart"/>
      <w:r w:rsidR="000944FD">
        <w:t>povrchům</w:t>
      </w:r>
      <w:proofErr w:type="spellEnd"/>
      <w:r w:rsidR="000944FD">
        <w:t>.</w:t>
      </w: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484"/>
      </w:tblGrid>
      <w:tr w:rsidR="00D947D8" w14:paraId="412FD328" w14:textId="77777777" w:rsidTr="004A4173">
        <w:trPr>
          <w:trHeight w:val="698"/>
        </w:trPr>
        <w:tc>
          <w:tcPr>
            <w:tcW w:w="4536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484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4A4173" w14:paraId="79C22A46" w14:textId="77777777" w:rsidTr="004A4173">
        <w:trPr>
          <w:trHeight w:val="839"/>
        </w:trPr>
        <w:tc>
          <w:tcPr>
            <w:tcW w:w="4536" w:type="dxa"/>
            <w:vAlign w:val="center"/>
          </w:tcPr>
          <w:p w14:paraId="0A997CB1" w14:textId="3DA5C74D" w:rsidR="004A4173" w:rsidRDefault="000944FD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Paty </w:t>
            </w:r>
            <w:proofErr w:type="spellStart"/>
            <w:r>
              <w:rPr>
                <w:sz w:val="24"/>
                <w:szCs w:val="24"/>
              </w:rPr>
              <w:t>produkce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  <w:vAlign w:val="center"/>
          </w:tcPr>
          <w:p w14:paraId="4C00E82B" w14:textId="71ACA401" w:rsidR="004A4173" w:rsidRDefault="000944FD" w:rsidP="00D21035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Typ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DCPD</w:t>
            </w:r>
          </w:p>
          <w:p w14:paraId="7B540E7F" w14:textId="77777777" w:rsidR="004A4173" w:rsidRDefault="004A4173" w:rsidP="00D21035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ne </w:t>
            </w:r>
          </w:p>
          <w:p w14:paraId="4B68423E" w14:textId="47922CA5" w:rsidR="004A4173" w:rsidRDefault="004A4173" w:rsidP="00D21035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střední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4A4173" w14:paraId="08584E12" w14:textId="77777777" w:rsidTr="00B65E45">
        <w:trPr>
          <w:trHeight w:val="275"/>
        </w:trPr>
        <w:tc>
          <w:tcPr>
            <w:tcW w:w="2155" w:type="dxa"/>
            <w:vAlign w:val="center"/>
          </w:tcPr>
          <w:p w14:paraId="37B1599E" w14:textId="1F8FDB14" w:rsidR="004A4173" w:rsidRPr="283B3D6A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C7E707" w14:textId="6CD444A9" w:rsidR="004A4173" w:rsidRDefault="004A4173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74F6CF35" w14:textId="2CFA8DDB" w:rsidR="004A4173" w:rsidRDefault="004A4173" w:rsidP="005F3414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Průhledná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n</w:t>
            </w:r>
            <w:r w:rsidR="000944FD">
              <w:rPr>
                <w:w w:val="105"/>
                <w:sz w:val="24"/>
              </w:rPr>
              <w:t>ahnědlá</w:t>
            </w:r>
            <w:proofErr w:type="spellEnd"/>
          </w:p>
        </w:tc>
        <w:tc>
          <w:tcPr>
            <w:tcW w:w="2339" w:type="dxa"/>
            <w:vAlign w:val="center"/>
          </w:tcPr>
          <w:p w14:paraId="3B781206" w14:textId="2B754E43" w:rsidR="004A4173" w:rsidRPr="283B3D6A" w:rsidRDefault="004A4173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4A4173" w14:paraId="782ADF76" w14:textId="77777777" w:rsidTr="00AC7C8A">
        <w:trPr>
          <w:trHeight w:val="1250"/>
        </w:trPr>
        <w:tc>
          <w:tcPr>
            <w:tcW w:w="2155" w:type="dxa"/>
            <w:vAlign w:val="center"/>
          </w:tcPr>
          <w:p w14:paraId="445644D6" w14:textId="77777777" w:rsidR="004A4173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4A4173" w:rsidRDefault="004A4173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4161B83C" w:rsidR="004A4173" w:rsidRPr="00311851" w:rsidRDefault="004A4173" w:rsidP="004A4173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sz w:val="24"/>
              </w:rPr>
              <w:t xml:space="preserve">450 </w:t>
            </w:r>
            <w:r>
              <w:rPr>
                <w:w w:val="105"/>
                <w:sz w:val="24"/>
              </w:rPr>
              <w:t xml:space="preserve">± 50 </w:t>
            </w:r>
          </w:p>
        </w:tc>
        <w:tc>
          <w:tcPr>
            <w:tcW w:w="2339" w:type="dxa"/>
            <w:vAlign w:val="center"/>
          </w:tcPr>
          <w:p w14:paraId="73860997" w14:textId="77777777" w:rsidR="004A4173" w:rsidRDefault="004A4173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68BFA582" w:rsidR="00D947D8" w:rsidRDefault="00D21035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41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0EA54982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4A4173">
              <w:rPr>
                <w:sz w:val="24"/>
                <w:szCs w:val="24"/>
              </w:rPr>
              <w:t>1</w:t>
            </w:r>
            <w:r w:rsidR="000944FD">
              <w:rPr>
                <w:sz w:val="24"/>
                <w:szCs w:val="24"/>
              </w:rPr>
              <w:t>1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A4173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9761E8" w14:paraId="5AAD0A42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C17802" w14:textId="798897AD" w:rsidR="009761E8" w:rsidRPr="009761E8" w:rsidRDefault="009761E8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0144C2A7" w14:textId="245E55B6" w:rsidR="009761E8" w:rsidRDefault="009761E8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4025CF80" w14:textId="43A38161" w:rsidR="009761E8" w:rsidRPr="283B3D6A" w:rsidRDefault="009761E8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proofErr w:type="spellStart"/>
            <w:r>
              <w:rPr>
                <w:spacing w:val="-4"/>
                <w:w w:val="105"/>
                <w:position w:val="9"/>
                <w:sz w:val="24"/>
                <w:szCs w:val="24"/>
              </w:rPr>
              <w:t>KoH</w:t>
            </w:r>
            <w:proofErr w:type="spellEnd"/>
            <w:r>
              <w:rPr>
                <w:spacing w:val="-4"/>
                <w:w w:val="105"/>
                <w:position w:val="9"/>
                <w:sz w:val="24"/>
                <w:szCs w:val="24"/>
              </w:rPr>
              <w:t>/g</w:t>
            </w:r>
          </w:p>
        </w:tc>
        <w:tc>
          <w:tcPr>
            <w:tcW w:w="2263" w:type="dxa"/>
            <w:vAlign w:val="center"/>
          </w:tcPr>
          <w:p w14:paraId="05963520" w14:textId="1C256447" w:rsidR="009761E8" w:rsidRPr="283B3D6A" w:rsidRDefault="009761E8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10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</w:rPr>
              <w:t>± 3</w:t>
            </w:r>
          </w:p>
        </w:tc>
        <w:tc>
          <w:tcPr>
            <w:tcW w:w="2339" w:type="dxa"/>
            <w:vAlign w:val="center"/>
          </w:tcPr>
          <w:p w14:paraId="6E80B502" w14:textId="7032EAEC" w:rsidR="009761E8" w:rsidRDefault="009761E8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0F54481E" w:rsidR="009761E8" w:rsidRPr="009761E8" w:rsidRDefault="00D21035" w:rsidP="009761E8">
            <w:pPr>
              <w:pStyle w:val="TableParagraph"/>
              <w:spacing w:before="34"/>
              <w:ind w:right="8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6</w:t>
            </w:r>
            <w:r w:rsidR="003B3DD3">
              <w:rPr>
                <w:w w:val="105"/>
                <w:sz w:val="24"/>
              </w:rPr>
              <w:t xml:space="preserve"> ± </w:t>
            </w:r>
            <w:r w:rsidR="000944FD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2AA2D204" w14:textId="1405E129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 w:rsidR="000944FD">
              <w:rPr>
                <w:spacing w:val="-4"/>
                <w:sz w:val="24"/>
              </w:rPr>
              <w:t>2535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21035" w14:paraId="1E3527D9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31E0B3D7" w14:textId="5FC2A198" w:rsidR="00D21035" w:rsidRPr="00D21035" w:rsidRDefault="00D21035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color w:val="FF0000"/>
                <w:spacing w:val="-4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4"/>
                <w:sz w:val="24"/>
              </w:rPr>
              <w:t>Max. exooterm</w:t>
            </w:r>
            <w:r>
              <w:rPr>
                <w:rFonts w:ascii="Malgun Gothic"/>
                <w:b/>
                <w:color w:val="FF0000"/>
                <w:spacing w:val="-4"/>
                <w:sz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1460011F" w14:textId="508C9DEC" w:rsidR="00D21035" w:rsidRPr="283B3D6A" w:rsidRDefault="00D21035" w:rsidP="00311851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4217B6B6" w14:textId="374DC9F2" w:rsidR="00D21035" w:rsidRDefault="00D21035" w:rsidP="00311851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125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10</w:t>
            </w:r>
          </w:p>
        </w:tc>
        <w:tc>
          <w:tcPr>
            <w:tcW w:w="2339" w:type="dxa"/>
            <w:vAlign w:val="center"/>
          </w:tcPr>
          <w:p w14:paraId="22C943A7" w14:textId="6A7F5219" w:rsidR="00D21035" w:rsidRDefault="00D21035" w:rsidP="00311851">
            <w:pPr>
              <w:pStyle w:val="TableParagraph"/>
              <w:spacing w:before="180"/>
              <w:ind w:right="1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w w:val="120"/>
                <w:sz w:val="24"/>
              </w:rPr>
              <w:t>ISO 584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12D63468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0944FD">
              <w:t xml:space="preserve">2 g </w:t>
            </w:r>
            <w:proofErr w:type="spellStart"/>
            <w:r w:rsidR="000944FD">
              <w:t>Bezoyl</w:t>
            </w:r>
            <w:proofErr w:type="spellEnd"/>
            <w:r w:rsidR="000944FD">
              <w:t xml:space="preserve"> </w:t>
            </w:r>
            <w:proofErr w:type="spellStart"/>
            <w:r w:rsidR="000944FD">
              <w:t>peroxid</w:t>
            </w:r>
            <w:proofErr w:type="spellEnd"/>
            <w:r w:rsidR="000944FD">
              <w:t xml:space="preserve"> </w:t>
            </w:r>
            <w:proofErr w:type="spellStart"/>
            <w:r w:rsidR="000944FD">
              <w:t>na</w:t>
            </w:r>
            <w:proofErr w:type="spellEnd"/>
            <w:r w:rsidR="000944FD">
              <w:t xml:space="preserve"> 100 g </w:t>
            </w:r>
            <w:proofErr w:type="spellStart"/>
            <w:r w:rsidR="000944FD"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7077CA50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0CC04753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303F7E7" w14:textId="1B808131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D21035">
      <w:pPr>
        <w:spacing w:before="36"/>
        <w:ind w:left="116"/>
        <w:rPr>
          <w:sz w:val="20"/>
        </w:rPr>
      </w:pPr>
      <w:hyperlink r:id="rId9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00D" w14:textId="77777777" w:rsidR="00EC7790" w:rsidRDefault="00EC7790">
      <w:r>
        <w:separator/>
      </w:r>
    </w:p>
  </w:endnote>
  <w:endnote w:type="continuationSeparator" w:id="0">
    <w:p w14:paraId="0EF9B9EF" w14:textId="77777777" w:rsidR="00EC7790" w:rsidRDefault="00E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638F" w14:textId="77777777" w:rsidR="00EC7790" w:rsidRDefault="00EC7790">
      <w:r>
        <w:separator/>
      </w:r>
    </w:p>
  </w:footnote>
  <w:footnote w:type="continuationSeparator" w:id="0">
    <w:p w14:paraId="1C27EAC4" w14:textId="77777777" w:rsidR="00EC7790" w:rsidRDefault="00E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0CBC3023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EF5340">
      <w:rPr>
        <w:rFonts w:ascii="Aptos" w:eastAsia="Aptos" w:hAnsi="Aptos" w:cs="Aptos"/>
        <w:b/>
        <w:bCs/>
        <w:sz w:val="24"/>
        <w:szCs w:val="24"/>
        <w:lang w:val="cs-CZ"/>
      </w:rPr>
      <w:t>70</w:t>
    </w:r>
    <w:r w:rsidR="00D21035">
      <w:rPr>
        <w:rFonts w:ascii="Aptos" w:eastAsia="Aptos" w:hAnsi="Aptos" w:cs="Aptos"/>
        <w:b/>
        <w:bCs/>
        <w:sz w:val="24"/>
        <w:szCs w:val="24"/>
        <w:lang w:val="cs-CZ"/>
      </w:rPr>
      <w:t>3</w:t>
    </w:r>
    <w:r w:rsidR="00EF5340">
      <w:rPr>
        <w:rFonts w:ascii="Aptos" w:eastAsia="Aptos" w:hAnsi="Aptos" w:cs="Aptos"/>
        <w:b/>
        <w:bCs/>
        <w:sz w:val="24"/>
        <w:szCs w:val="24"/>
        <w:lang w:val="cs-CZ"/>
      </w:rPr>
      <w:t>0</w:t>
    </w:r>
  </w:p>
  <w:p w14:paraId="19485602" w14:textId="1686EB60" w:rsidR="00BE4482" w:rsidRDefault="00EF5340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PATY POLYESTER NA BÁZI DCPD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21D12"/>
    <w:rsid w:val="000420DE"/>
    <w:rsid w:val="000944FD"/>
    <w:rsid w:val="000A450F"/>
    <w:rsid w:val="000F4259"/>
    <w:rsid w:val="00104EFC"/>
    <w:rsid w:val="00117D3E"/>
    <w:rsid w:val="00125DED"/>
    <w:rsid w:val="001630E2"/>
    <w:rsid w:val="001700D9"/>
    <w:rsid w:val="00173535"/>
    <w:rsid w:val="001937DC"/>
    <w:rsid w:val="00195849"/>
    <w:rsid w:val="001E1B2F"/>
    <w:rsid w:val="001F113A"/>
    <w:rsid w:val="00222B93"/>
    <w:rsid w:val="00231254"/>
    <w:rsid w:val="00244846"/>
    <w:rsid w:val="002475AF"/>
    <w:rsid w:val="002548EC"/>
    <w:rsid w:val="002556B3"/>
    <w:rsid w:val="002804EE"/>
    <w:rsid w:val="002850E1"/>
    <w:rsid w:val="002A055C"/>
    <w:rsid w:val="002D34D3"/>
    <w:rsid w:val="002F4603"/>
    <w:rsid w:val="00311851"/>
    <w:rsid w:val="00315420"/>
    <w:rsid w:val="003313B6"/>
    <w:rsid w:val="0036525F"/>
    <w:rsid w:val="0038189C"/>
    <w:rsid w:val="003A35A8"/>
    <w:rsid w:val="003B3DD3"/>
    <w:rsid w:val="003E1DC8"/>
    <w:rsid w:val="003F443B"/>
    <w:rsid w:val="00452766"/>
    <w:rsid w:val="00455998"/>
    <w:rsid w:val="00467970"/>
    <w:rsid w:val="00492703"/>
    <w:rsid w:val="0049608D"/>
    <w:rsid w:val="004A4173"/>
    <w:rsid w:val="004E5106"/>
    <w:rsid w:val="0050327F"/>
    <w:rsid w:val="00516F1A"/>
    <w:rsid w:val="00523B59"/>
    <w:rsid w:val="00526935"/>
    <w:rsid w:val="00535373"/>
    <w:rsid w:val="00567083"/>
    <w:rsid w:val="0057168B"/>
    <w:rsid w:val="005923BD"/>
    <w:rsid w:val="005D2623"/>
    <w:rsid w:val="005D6F67"/>
    <w:rsid w:val="005D76B5"/>
    <w:rsid w:val="005F3414"/>
    <w:rsid w:val="00666C31"/>
    <w:rsid w:val="006E42A7"/>
    <w:rsid w:val="006F20AF"/>
    <w:rsid w:val="007457EB"/>
    <w:rsid w:val="0077728C"/>
    <w:rsid w:val="007C2E17"/>
    <w:rsid w:val="007E4BC0"/>
    <w:rsid w:val="00865930"/>
    <w:rsid w:val="00873B5F"/>
    <w:rsid w:val="00874BD4"/>
    <w:rsid w:val="00886821"/>
    <w:rsid w:val="008F5831"/>
    <w:rsid w:val="00924C26"/>
    <w:rsid w:val="00930ACE"/>
    <w:rsid w:val="00953ABF"/>
    <w:rsid w:val="009571F8"/>
    <w:rsid w:val="009761E8"/>
    <w:rsid w:val="009B490D"/>
    <w:rsid w:val="00A045DD"/>
    <w:rsid w:val="00A11664"/>
    <w:rsid w:val="00A22161"/>
    <w:rsid w:val="00A2526F"/>
    <w:rsid w:val="00A264C2"/>
    <w:rsid w:val="00A37A51"/>
    <w:rsid w:val="00AA0F5C"/>
    <w:rsid w:val="00AB265D"/>
    <w:rsid w:val="00AE0708"/>
    <w:rsid w:val="00B0638E"/>
    <w:rsid w:val="00B1223E"/>
    <w:rsid w:val="00B131FF"/>
    <w:rsid w:val="00B21258"/>
    <w:rsid w:val="00B304FA"/>
    <w:rsid w:val="00B65E45"/>
    <w:rsid w:val="00B71CD9"/>
    <w:rsid w:val="00BD0341"/>
    <w:rsid w:val="00BD62EE"/>
    <w:rsid w:val="00BE4482"/>
    <w:rsid w:val="00C538CA"/>
    <w:rsid w:val="00C66122"/>
    <w:rsid w:val="00C7524A"/>
    <w:rsid w:val="00C92489"/>
    <w:rsid w:val="00CB61C2"/>
    <w:rsid w:val="00CE3178"/>
    <w:rsid w:val="00CE3D6A"/>
    <w:rsid w:val="00CE4134"/>
    <w:rsid w:val="00D21035"/>
    <w:rsid w:val="00D30A9E"/>
    <w:rsid w:val="00D33F80"/>
    <w:rsid w:val="00D8625E"/>
    <w:rsid w:val="00D947D8"/>
    <w:rsid w:val="00DA27E1"/>
    <w:rsid w:val="00DB2D07"/>
    <w:rsid w:val="00DB3615"/>
    <w:rsid w:val="00DC0F0F"/>
    <w:rsid w:val="00DD3CE2"/>
    <w:rsid w:val="00DE3CCB"/>
    <w:rsid w:val="00DF4BCE"/>
    <w:rsid w:val="00E00F3C"/>
    <w:rsid w:val="00E16C37"/>
    <w:rsid w:val="00E3138E"/>
    <w:rsid w:val="00E33E7D"/>
    <w:rsid w:val="00EB56F4"/>
    <w:rsid w:val="00EC7790"/>
    <w:rsid w:val="00ED09A7"/>
    <w:rsid w:val="00EE0BCC"/>
    <w:rsid w:val="00EF5340"/>
    <w:rsid w:val="00EF79CD"/>
    <w:rsid w:val="00F15E2A"/>
    <w:rsid w:val="00F17815"/>
    <w:rsid w:val="00F33D12"/>
    <w:rsid w:val="00F5446C"/>
    <w:rsid w:val="00F54D4E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kim.com.t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2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2024-06-17T08:54:00Z</dcterms:created>
  <dcterms:modified xsi:type="dcterms:W3CDTF">2024-06-17T08:54:00Z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