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3462C8D9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DA27E1">
        <w:t>2</w:t>
      </w:r>
      <w:r w:rsidR="000F12CD">
        <w:t>7</w:t>
      </w:r>
      <w:r w:rsidR="00C35E94">
        <w:t>9</w:t>
      </w:r>
      <w:r w:rsidR="00DA27E1">
        <w:t>0</w:t>
      </w:r>
      <w:r w:rsidR="00B65E45">
        <w:t xml:space="preserve"> </w:t>
      </w:r>
      <w:r w:rsidR="00C35E94">
        <w:t xml:space="preserve">je </w:t>
      </w:r>
      <w:proofErr w:type="spellStart"/>
      <w:r w:rsidR="005A6191">
        <w:t>nenasycená</w:t>
      </w:r>
      <w:proofErr w:type="spellEnd"/>
      <w:r w:rsidR="005A6191">
        <w:t xml:space="preserve"> </w:t>
      </w:r>
      <w:proofErr w:type="spellStart"/>
      <w:r w:rsidR="005A6191">
        <w:t>polyesterová</w:t>
      </w:r>
      <w:proofErr w:type="spellEnd"/>
      <w:r w:rsidR="005A6191">
        <w:t xml:space="preserve"> </w:t>
      </w:r>
      <w:proofErr w:type="spellStart"/>
      <w:r w:rsidR="005A6191">
        <w:t>pryskyřice</w:t>
      </w:r>
      <w:proofErr w:type="spellEnd"/>
      <w:r w:rsidR="005A6191">
        <w:t xml:space="preserve"> </w:t>
      </w:r>
      <w:proofErr w:type="spellStart"/>
      <w:r w:rsidR="005A6191">
        <w:t>typu</w:t>
      </w:r>
      <w:proofErr w:type="spellEnd"/>
      <w:r w:rsidR="005A6191">
        <w:t xml:space="preserve"> GRP, s </w:t>
      </w:r>
      <w:proofErr w:type="spellStart"/>
      <w:r w:rsidR="005A6191">
        <w:t>nízkou</w:t>
      </w:r>
      <w:proofErr w:type="spellEnd"/>
      <w:r w:rsidR="005A6191">
        <w:t xml:space="preserve"> </w:t>
      </w:r>
      <w:proofErr w:type="spellStart"/>
      <w:r w:rsidR="005A6191">
        <w:t>viskozitou</w:t>
      </w:r>
      <w:proofErr w:type="spellEnd"/>
      <w:r w:rsidR="005A6191">
        <w:t xml:space="preserve">, </w:t>
      </w:r>
      <w:proofErr w:type="spellStart"/>
      <w:r w:rsidR="005A6191">
        <w:t>střední</w:t>
      </w:r>
      <w:proofErr w:type="spellEnd"/>
      <w:r w:rsidR="005A6191">
        <w:t xml:space="preserve"> </w:t>
      </w:r>
      <w:proofErr w:type="spellStart"/>
      <w:r w:rsidR="005A6191">
        <w:t>reaktivitou</w:t>
      </w:r>
      <w:proofErr w:type="spellEnd"/>
      <w:r w:rsidR="005A6191">
        <w:t xml:space="preserve"> </w:t>
      </w:r>
      <w:proofErr w:type="spellStart"/>
      <w:r w:rsidR="005A6191">
        <w:t>na</w:t>
      </w:r>
      <w:proofErr w:type="spellEnd"/>
      <w:r w:rsidR="005A6191">
        <w:t xml:space="preserve"> </w:t>
      </w:r>
      <w:proofErr w:type="spellStart"/>
      <w:r w:rsidR="005A6191">
        <w:t>bázi</w:t>
      </w:r>
      <w:proofErr w:type="spellEnd"/>
      <w:r w:rsidR="005A6191">
        <w:t xml:space="preserve"> DCPD. ES-2790 </w:t>
      </w:r>
      <w:proofErr w:type="spellStart"/>
      <w:r w:rsidR="005A6191">
        <w:t>nabízí</w:t>
      </w:r>
      <w:proofErr w:type="spellEnd"/>
      <w:r w:rsidR="005A6191">
        <w:t xml:space="preserve"> </w:t>
      </w:r>
      <w:proofErr w:type="spellStart"/>
      <w:r w:rsidR="005A6191">
        <w:t>vysokou</w:t>
      </w:r>
      <w:proofErr w:type="spellEnd"/>
      <w:r w:rsidR="005A6191">
        <w:t xml:space="preserve"> </w:t>
      </w:r>
      <w:proofErr w:type="spellStart"/>
      <w:r w:rsidR="005A6191">
        <w:t>flexibilitu</w:t>
      </w:r>
      <w:proofErr w:type="spellEnd"/>
      <w:r w:rsidR="005A6191">
        <w:t xml:space="preserve"> s </w:t>
      </w:r>
      <w:proofErr w:type="spellStart"/>
      <w:r w:rsidR="005A6191">
        <w:t>vysokou</w:t>
      </w:r>
      <w:proofErr w:type="spellEnd"/>
      <w:r w:rsidR="005A6191">
        <w:t xml:space="preserve"> </w:t>
      </w:r>
      <w:proofErr w:type="spellStart"/>
      <w:r w:rsidR="005A6191">
        <w:t>mechanickou</w:t>
      </w:r>
      <w:proofErr w:type="spellEnd"/>
      <w:r w:rsidR="005A6191">
        <w:t xml:space="preserve"> </w:t>
      </w:r>
      <w:proofErr w:type="spellStart"/>
      <w:r w:rsidR="005A6191">
        <w:t>sílou</w:t>
      </w:r>
      <w:proofErr w:type="spellEnd"/>
      <w:r w:rsidR="005A6191">
        <w:t xml:space="preserve">. </w:t>
      </w:r>
      <w:proofErr w:type="spellStart"/>
      <w:r w:rsidR="005A6191">
        <w:t>Nejčastější</w:t>
      </w:r>
      <w:proofErr w:type="spellEnd"/>
      <w:r w:rsidR="005A6191">
        <w:t xml:space="preserve"> 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77777777" w:rsidR="004A4173" w:rsidRDefault="004A4173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nanešení</w:t>
            </w:r>
            <w:proofErr w:type="spellEnd"/>
          </w:p>
          <w:p w14:paraId="7C23594B" w14:textId="4246C448" w:rsidR="005A6191" w:rsidRDefault="005A6191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Spray up</w:t>
            </w:r>
          </w:p>
          <w:p w14:paraId="7975C0D9" w14:textId="2BBE8A8B" w:rsidR="005A6191" w:rsidRDefault="005A6191" w:rsidP="005A6191">
            <w:pPr>
              <w:pStyle w:val="TableParagraph"/>
              <w:ind w:left="6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Molding</w:t>
            </w:r>
          </w:p>
          <w:p w14:paraId="4C133266" w14:textId="505DF4DD" w:rsidR="000F12CD" w:rsidRDefault="000F12CD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 za </w:t>
            </w:r>
            <w:proofErr w:type="spellStart"/>
            <w:r>
              <w:rPr>
                <w:sz w:val="24"/>
                <w:szCs w:val="24"/>
              </w:rPr>
              <w:t>studena</w:t>
            </w:r>
            <w:proofErr w:type="spellEnd"/>
          </w:p>
          <w:p w14:paraId="0A997CB1" w14:textId="0EC02849" w:rsidR="004A4173" w:rsidRDefault="000B7FD3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Pultruze</w:t>
            </w:r>
            <w:proofErr w:type="spellEnd"/>
          </w:p>
        </w:tc>
        <w:tc>
          <w:tcPr>
            <w:tcW w:w="4484" w:type="dxa"/>
            <w:vAlign w:val="center"/>
          </w:tcPr>
          <w:p w14:paraId="7B540E7F" w14:textId="75ED92B3" w:rsidR="004A4173" w:rsidRDefault="004A4173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A6191">
              <w:rPr>
                <w:sz w:val="24"/>
                <w:szCs w:val="24"/>
              </w:rPr>
              <w:t>ne</w:t>
            </w:r>
          </w:p>
          <w:p w14:paraId="4B68423E" w14:textId="7844E559" w:rsidR="004A4173" w:rsidRDefault="004A4173" w:rsidP="000F12CD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B7FD3"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69E38647" w:rsidR="005A6191" w:rsidRDefault="005A6191" w:rsidP="005A6191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N</w:t>
            </w:r>
            <w:r w:rsidR="004A4173">
              <w:rPr>
                <w:w w:val="105"/>
                <w:sz w:val="24"/>
              </w:rPr>
              <w:t>a</w:t>
            </w:r>
            <w:r>
              <w:rPr>
                <w:w w:val="105"/>
                <w:sz w:val="24"/>
              </w:rPr>
              <w:t>žloutlá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4A4173" w14:paraId="782ADF76" w14:textId="77777777" w:rsidTr="000B7FD3">
        <w:trPr>
          <w:trHeight w:val="624"/>
        </w:trPr>
        <w:tc>
          <w:tcPr>
            <w:tcW w:w="2155" w:type="dxa"/>
            <w:vAlign w:val="center"/>
          </w:tcPr>
          <w:p w14:paraId="445644D6" w14:textId="77777777" w:rsidR="004A4173" w:rsidRDefault="004A4173" w:rsidP="000B7FD3">
            <w:pPr>
              <w:pStyle w:val="TableParagraph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4A4173" w:rsidRDefault="004A4173" w:rsidP="000B7FD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559B36D2" w:rsidR="004A4173" w:rsidRPr="00311851" w:rsidRDefault="006813CE" w:rsidP="000B7FD3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2</w:t>
            </w:r>
            <w:r w:rsidR="004A4173">
              <w:rPr>
                <w:sz w:val="24"/>
              </w:rPr>
              <w:t xml:space="preserve">50 </w:t>
            </w:r>
            <w:r w:rsidR="004A4173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50</w:t>
            </w:r>
          </w:p>
        </w:tc>
        <w:tc>
          <w:tcPr>
            <w:tcW w:w="2339" w:type="dxa"/>
            <w:vAlign w:val="center"/>
          </w:tcPr>
          <w:p w14:paraId="73860997" w14:textId="77777777" w:rsidR="004A4173" w:rsidRDefault="004A4173" w:rsidP="000B7FD3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6AD699B0" w:rsidR="00D947D8" w:rsidRDefault="005A6191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38</w:t>
            </w:r>
            <w:r w:rsidR="003B3DD3">
              <w:rPr>
                <w:w w:val="105"/>
                <w:sz w:val="24"/>
              </w:rPr>
              <w:t xml:space="preserve"> ± </w:t>
            </w:r>
            <w:r w:rsidR="000B7FD3"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4866BF96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0B7FD3">
              <w:rPr>
                <w:sz w:val="24"/>
                <w:szCs w:val="24"/>
              </w:rPr>
              <w:t>1</w:t>
            </w:r>
            <w:r w:rsidR="005A6191">
              <w:rPr>
                <w:sz w:val="24"/>
                <w:szCs w:val="24"/>
              </w:rPr>
              <w:t>1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9761E8" w14:paraId="5AAD0A42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C17802" w14:textId="798897AD" w:rsidR="009761E8" w:rsidRPr="009761E8" w:rsidRDefault="009761E8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0144C2A7" w14:textId="245E55B6" w:rsidR="009761E8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4025CF80" w14:textId="43A38161" w:rsidR="009761E8" w:rsidRPr="283B3D6A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KoH</w:t>
            </w:r>
            <w:proofErr w:type="spellEnd"/>
            <w:r>
              <w:rPr>
                <w:spacing w:val="-4"/>
                <w:w w:val="105"/>
                <w:position w:val="9"/>
                <w:sz w:val="24"/>
                <w:szCs w:val="24"/>
              </w:rPr>
              <w:t>/g</w:t>
            </w:r>
          </w:p>
        </w:tc>
        <w:tc>
          <w:tcPr>
            <w:tcW w:w="2263" w:type="dxa"/>
            <w:vAlign w:val="center"/>
          </w:tcPr>
          <w:p w14:paraId="05963520" w14:textId="3ED08051" w:rsidR="009761E8" w:rsidRPr="283B3D6A" w:rsidRDefault="000B7FD3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61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61E8">
              <w:rPr>
                <w:w w:val="105"/>
                <w:sz w:val="24"/>
              </w:rPr>
              <w:t xml:space="preserve">± </w:t>
            </w:r>
            <w:r w:rsidR="000F12CD"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6E80B502" w14:textId="7032EAEC" w:rsidR="009761E8" w:rsidRDefault="009761E8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7C0DF2B5" w:rsidR="009761E8" w:rsidRPr="009761E8" w:rsidRDefault="005A6191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2AA2D204" w14:textId="5D3BB2DF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0F12CD">
              <w:rPr>
                <w:spacing w:val="-4"/>
                <w:sz w:val="24"/>
              </w:rPr>
              <w:t>2353</w:t>
            </w:r>
          </w:p>
        </w:tc>
      </w:tr>
      <w:tr w:rsidR="005A6191" w14:paraId="31D0E0BF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DEF08FC" w14:textId="7AFB23E3" w:rsidR="005A6191" w:rsidRPr="283B3D6A" w:rsidRDefault="005A6191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Max.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exoterm</w:t>
            </w:r>
            <w:proofErr w:type="spellEnd"/>
          </w:p>
        </w:tc>
        <w:tc>
          <w:tcPr>
            <w:tcW w:w="2263" w:type="dxa"/>
            <w:vAlign w:val="center"/>
          </w:tcPr>
          <w:p w14:paraId="6638804A" w14:textId="7A4430FA" w:rsidR="005A6191" w:rsidRDefault="005A6191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209E816F" w14:textId="5D316062" w:rsidR="005A6191" w:rsidRDefault="005A6191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200 </w:t>
            </w:r>
            <w:r>
              <w:rPr>
                <w:w w:val="105"/>
                <w:sz w:val="24"/>
              </w:rPr>
              <w:t>±</w:t>
            </w:r>
            <w:r>
              <w:rPr>
                <w:w w:val="105"/>
                <w:sz w:val="24"/>
              </w:rPr>
              <w:t xml:space="preserve"> 10</w:t>
            </w:r>
          </w:p>
        </w:tc>
        <w:tc>
          <w:tcPr>
            <w:tcW w:w="2339" w:type="dxa"/>
            <w:vAlign w:val="center"/>
          </w:tcPr>
          <w:p w14:paraId="7BD83E09" w14:textId="20AD1539" w:rsidR="005A6191" w:rsidRDefault="005A6191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4DD2A0E" w:rsidR="000F12CD" w:rsidRPr="000F12CD" w:rsidRDefault="003B3DD3" w:rsidP="000B7FD3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5A6191">
              <w:t>0,</w:t>
            </w:r>
            <w:r w:rsidR="000B7FD3">
              <w:t>2</w:t>
            </w:r>
            <w:r w:rsidR="005A6191">
              <w:t xml:space="preserve">5 </w:t>
            </w:r>
            <w:proofErr w:type="spellStart"/>
            <w:r w:rsidR="005A6191">
              <w:t>oktoát</w:t>
            </w:r>
            <w:proofErr w:type="spellEnd"/>
            <w:r w:rsidR="005A6191">
              <w:t xml:space="preserve"> </w:t>
            </w:r>
            <w:proofErr w:type="spellStart"/>
            <w:r w:rsidR="005A6191">
              <w:t>kobaltu</w:t>
            </w:r>
            <w:proofErr w:type="spellEnd"/>
            <w:r w:rsidR="000B7FD3">
              <w:t xml:space="preserve"> </w:t>
            </w:r>
            <w:r w:rsidR="00467970">
              <w:t xml:space="preserve">(6%) </w:t>
            </w:r>
            <w:r w:rsidR="005A6191">
              <w:t xml:space="preserve">a 2 ml MEK-P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10C784D9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3CECB8AB" w:rsidR="00F33D12" w:rsidRPr="005F3414" w:rsidRDefault="00467970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  <w:r w:rsidR="000B7FD3">
              <w:rPr>
                <w:sz w:val="24"/>
              </w:rPr>
              <w:t>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 w:rsidR="000F12CD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2804EE" w14:paraId="07654F37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178BFEB" w14:textId="4CF8E16A" w:rsidR="002804EE" w:rsidRDefault="002804E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Modul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nosti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0677315" w14:textId="377E4FF2" w:rsidR="002804EE" w:rsidRPr="001E1B2F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1BB69342" w14:textId="55522F5E" w:rsidR="002804EE" w:rsidRDefault="002804EE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3,</w:t>
            </w:r>
            <w:r w:rsidR="005A6191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± 0,3</w:t>
            </w:r>
          </w:p>
        </w:tc>
        <w:tc>
          <w:tcPr>
            <w:tcW w:w="2749" w:type="dxa"/>
            <w:vAlign w:val="center"/>
          </w:tcPr>
          <w:p w14:paraId="463C03A9" w14:textId="6067BB46" w:rsidR="002804EE" w:rsidRPr="005F3414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F33D12" w14:paraId="242A8E4E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743F8399" w14:textId="0E60C31B" w:rsidR="00F33D12" w:rsidRPr="00315420" w:rsidRDefault="00567083" w:rsidP="00F33D12">
            <w:pPr>
              <w:pStyle w:val="TableParagraph"/>
              <w:spacing w:line="347" w:lineRule="exact"/>
              <w:jc w:val="left"/>
              <w:rPr>
                <w:rFonts w:cs="Calibri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Deformace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3D12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i zlomen</w:t>
            </w:r>
            <w:r w:rsidR="00F33D12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í</w:t>
            </w:r>
          </w:p>
        </w:tc>
        <w:tc>
          <w:tcPr>
            <w:tcW w:w="2263" w:type="dxa"/>
            <w:vAlign w:val="center"/>
          </w:tcPr>
          <w:p w14:paraId="43A87C3E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31B33383" w14:textId="2E47FA3D" w:rsidR="00F33D12" w:rsidRPr="002804EE" w:rsidRDefault="005A6191" w:rsidP="002804EE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2804EE">
              <w:rPr>
                <w:w w:val="105"/>
                <w:sz w:val="24"/>
              </w:rPr>
              <w:t>,</w:t>
            </w:r>
            <w:r w:rsidR="000B7FD3">
              <w:rPr>
                <w:w w:val="105"/>
                <w:sz w:val="24"/>
              </w:rPr>
              <w:t>3</w:t>
            </w:r>
            <w:r w:rsidR="00F33D12">
              <w:rPr>
                <w:w w:val="105"/>
                <w:sz w:val="24"/>
              </w:rPr>
              <w:t xml:space="preserve"> ± </w:t>
            </w:r>
            <w:r w:rsidR="00F33D12">
              <w:rPr>
                <w:spacing w:val="-10"/>
                <w:w w:val="105"/>
                <w:sz w:val="24"/>
              </w:rPr>
              <w:t>0,</w:t>
            </w:r>
            <w:r w:rsidR="00321759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42CBEC07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195849" w14:paraId="3F3377A0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2770F5FC" w14:textId="3E80220C" w:rsidR="00195849" w:rsidRPr="00195849" w:rsidRDefault="00567083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195849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195849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i 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zlomu</w:t>
            </w:r>
          </w:p>
        </w:tc>
        <w:tc>
          <w:tcPr>
            <w:tcW w:w="2263" w:type="dxa"/>
            <w:vAlign w:val="center"/>
          </w:tcPr>
          <w:p w14:paraId="33998B35" w14:textId="4B736FA8" w:rsidR="00195849" w:rsidRDefault="00195849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47E2EBF" w14:textId="2FD82E01" w:rsidR="00195849" w:rsidRDefault="005A6191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4,0</w:t>
            </w:r>
            <w:r w:rsidR="00F17815">
              <w:rPr>
                <w:w w:val="105"/>
                <w:sz w:val="24"/>
              </w:rPr>
              <w:t xml:space="preserve"> </w:t>
            </w:r>
            <w:r w:rsidR="00195849">
              <w:rPr>
                <w:w w:val="105"/>
                <w:sz w:val="24"/>
              </w:rPr>
              <w:t>± 0,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17D41B99" w14:textId="0496C900" w:rsidR="00195849" w:rsidRPr="001E1B2F" w:rsidRDefault="00195849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5812AAFC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proofErr w:type="gramStart"/>
            <w:r>
              <w:rPr>
                <w:w w:val="105"/>
                <w:sz w:val="24"/>
              </w:rPr>
              <w:t>1</w:t>
            </w:r>
            <w:r w:rsidR="000B7FD3">
              <w:rPr>
                <w:w w:val="105"/>
                <w:sz w:val="24"/>
              </w:rPr>
              <w:t>20</w:t>
            </w:r>
            <w:r w:rsidR="00321759">
              <w:rPr>
                <w:w w:val="105"/>
                <w:sz w:val="24"/>
              </w:rPr>
              <w:t xml:space="preserve"> </w:t>
            </w:r>
            <w:r w:rsidR="00AE0708">
              <w:rPr>
                <w:w w:val="105"/>
                <w:sz w:val="24"/>
              </w:rPr>
              <w:t xml:space="preserve"> ±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2804EE" w14:paraId="265C7AA2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6C6064A0" w14:textId="29EDC739" w:rsidR="002804EE" w:rsidRDefault="002804EE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pevnosti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9012D95" w14:textId="521654D7" w:rsidR="002804EE" w:rsidRDefault="002804EE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D3E96B4" w14:textId="4212424F" w:rsidR="002804EE" w:rsidRDefault="005A6191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2804EE">
              <w:rPr>
                <w:w w:val="105"/>
                <w:sz w:val="24"/>
              </w:rPr>
              <w:t xml:space="preserve"> ± </w:t>
            </w:r>
            <w:r>
              <w:rPr>
                <w:w w:val="105"/>
                <w:sz w:val="24"/>
              </w:rPr>
              <w:t>0,3</w:t>
            </w:r>
          </w:p>
        </w:tc>
        <w:tc>
          <w:tcPr>
            <w:tcW w:w="2749" w:type="dxa"/>
            <w:vAlign w:val="center"/>
          </w:tcPr>
          <w:p w14:paraId="75284E9B" w14:textId="5A3DF318" w:rsidR="002804EE" w:rsidRDefault="00FB26A5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0F12CD" w14:paraId="6DB22E49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67DC667C" w14:textId="47FC4C88" w:rsidR="000F12CD" w:rsidRDefault="000F12CD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S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0D54A427" w14:textId="27BBFFEE" w:rsidR="000F12CD" w:rsidRPr="000F12CD" w:rsidRDefault="000F12CD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  <w:vertAlign w:val="superscript"/>
              </w:rPr>
            </w:pPr>
            <w:proofErr w:type="spellStart"/>
            <w:r>
              <w:rPr>
                <w:spacing w:val="-10"/>
                <w:sz w:val="24"/>
              </w:rPr>
              <w:t>Kj</w:t>
            </w:r>
            <w:proofErr w:type="spellEnd"/>
            <w:r>
              <w:rPr>
                <w:spacing w:val="-10"/>
                <w:sz w:val="24"/>
              </w:rPr>
              <w:t>/m</w:t>
            </w:r>
            <w:r>
              <w:rPr>
                <w:spacing w:val="-10"/>
                <w:sz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032A1E60" w14:textId="19FA11C2" w:rsidR="000F12CD" w:rsidRDefault="005A6191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7</w:t>
            </w:r>
            <w:r w:rsidR="000F12CD">
              <w:rPr>
                <w:w w:val="105"/>
                <w:sz w:val="24"/>
              </w:rPr>
              <w:t xml:space="preserve"> ± 1</w:t>
            </w:r>
          </w:p>
        </w:tc>
        <w:tc>
          <w:tcPr>
            <w:tcW w:w="2749" w:type="dxa"/>
            <w:vAlign w:val="center"/>
          </w:tcPr>
          <w:p w14:paraId="01DBF0D1" w14:textId="276FFF5F" w:rsidR="000F12CD" w:rsidRDefault="000F12CD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180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5F217094" w:rsidR="00F33D12" w:rsidRDefault="000B7FD3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</w:t>
            </w:r>
            <w:r w:rsidR="005A6191">
              <w:rPr>
                <w:w w:val="105"/>
                <w:sz w:val="24"/>
              </w:rPr>
              <w:t>0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5E30B0AA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26BD00E6" w:rsidR="002D34D3" w:rsidRPr="002D34D3" w:rsidRDefault="00195849" w:rsidP="00195849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6D794499" w14:textId="58FEEBE6" w:rsidR="002D34D3" w:rsidRDefault="00195849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0F12CD">
              <w:rPr>
                <w:spacing w:val="-10"/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 w:rsidR="002D34D3">
              <w:rPr>
                <w:w w:val="105"/>
                <w:sz w:val="24"/>
              </w:rPr>
              <w:t xml:space="preserve">± </w:t>
            </w:r>
            <w:r w:rsidR="00C66122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4E4C1EEF" w:rsidR="002D34D3" w:rsidRDefault="00195849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EB56F4" w14:paraId="47213E0A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656DD41F" w14:textId="656265C2" w:rsidR="00EB56F4" w:rsidRPr="00930ACE" w:rsidRDefault="00930AC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spacing w:val="-4"/>
                <w:sz w:val="24"/>
                <w:lang w:val="cs-CZ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Teplota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p</w:t>
            </w:r>
            <w:r>
              <w:rPr>
                <w:rFonts w:ascii="Malgun Gothic" w:cs="Calibri"/>
                <w:b/>
                <w:spacing w:val="-4"/>
                <w:sz w:val="24"/>
              </w:rPr>
              <w:t>ř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em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ě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416FA1BF" w14:textId="6332D094" w:rsidR="00EB56F4" w:rsidRDefault="00930ACE" w:rsidP="00930AC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729CF938" w14:textId="674C70FB" w:rsidR="00EB56F4" w:rsidRDefault="005A6191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95</w:t>
            </w:r>
            <w:r w:rsidR="00930ACE">
              <w:rPr>
                <w:spacing w:val="-10"/>
                <w:sz w:val="24"/>
              </w:rPr>
              <w:t xml:space="preserve"> </w:t>
            </w:r>
            <w:r w:rsidR="00930ACE"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0B11DB93" w14:textId="5109A9B8" w:rsidR="00EB56F4" w:rsidRDefault="00930AC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7077CA50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C04753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E544E3E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37B86846" w:rsidR="001700D9" w:rsidRDefault="005A6191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  <w:r>
        <w:rPr>
          <w:rFonts w:ascii="Malgun Gothic"/>
          <w:b/>
          <w:bCs/>
          <w:noProof/>
          <w:spacing w:val="-2"/>
          <w:sz w:val="24"/>
          <w:szCs w:val="24"/>
        </w:rPr>
        <w:lastRenderedPageBreak/>
        <w:drawing>
          <wp:inline distT="0" distB="0" distL="0" distR="0" wp14:anchorId="3885221E" wp14:editId="7067A7A6">
            <wp:extent cx="3937000" cy="2959100"/>
            <wp:effectExtent l="0" t="0" r="0" b="0"/>
            <wp:docPr id="242360278" name="Obrázek 5" descr="Obsah obrázku text, diagram, řada/pruh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60278" name="Obrázek 5" descr="Obsah obrázku text, diagram, řada/pruh, Vykreslený graf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002E" w14:textId="1FA012D2" w:rsidR="001700D9" w:rsidRPr="00CE3D6A" w:rsidRDefault="000420DE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Diferenci</w:t>
      </w:r>
      <w:r w:rsidRPr="00CE3D6A">
        <w:rPr>
          <w:rFonts w:ascii="Malgun Gothic"/>
          <w:spacing w:val="-2"/>
          <w:sz w:val="24"/>
          <w:szCs w:val="24"/>
        </w:rPr>
        <w:t>á</w:t>
      </w:r>
      <w:r w:rsidRPr="00CE3D6A">
        <w:rPr>
          <w:rFonts w:ascii="Malgun Gothic"/>
          <w:spacing w:val="-2"/>
          <w:sz w:val="24"/>
          <w:szCs w:val="24"/>
        </w:rPr>
        <w:t>ln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skenovac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kalorimetrie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(DSC)</w:t>
      </w:r>
    </w:p>
    <w:p w14:paraId="08F567A8" w14:textId="60A3470D" w:rsidR="000420DE" w:rsidRPr="00CE3D6A" w:rsidRDefault="000420DE" w:rsidP="00CE3D6A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Determinace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teploty</w:t>
      </w:r>
      <w:proofErr w:type="spellEnd"/>
      <w:r w:rsidR="00CE3D6A"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p</w:t>
      </w:r>
      <w:r w:rsidR="00CE3D6A" w:rsidRPr="00CE3D6A">
        <w:rPr>
          <w:rFonts w:ascii="Malgun Gothic" w:cs="Calibri"/>
          <w:spacing w:val="-2"/>
          <w:sz w:val="24"/>
          <w:szCs w:val="24"/>
        </w:rPr>
        <w:t>ř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em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ě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303F7E7" w14:textId="1B808131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5A6191">
      <w:pPr>
        <w:spacing w:before="36"/>
        <w:ind w:left="116"/>
        <w:rPr>
          <w:sz w:val="20"/>
        </w:rPr>
      </w:pPr>
      <w:hyperlink r:id="rId10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15943C76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A2526F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0F12CD">
      <w:rPr>
        <w:rFonts w:ascii="Aptos" w:eastAsia="Aptos" w:hAnsi="Aptos" w:cs="Aptos"/>
        <w:b/>
        <w:bCs/>
        <w:sz w:val="24"/>
        <w:szCs w:val="24"/>
        <w:lang w:val="cs-CZ"/>
      </w:rPr>
      <w:t>7</w:t>
    </w:r>
    <w:r w:rsidR="00C35E94">
      <w:rPr>
        <w:rFonts w:ascii="Aptos" w:eastAsia="Aptos" w:hAnsi="Aptos" w:cs="Aptos"/>
        <w:b/>
        <w:bCs/>
        <w:sz w:val="24"/>
        <w:szCs w:val="24"/>
        <w:lang w:val="cs-CZ"/>
      </w:rPr>
      <w:t>90</w:t>
    </w:r>
  </w:p>
  <w:p w14:paraId="19485602" w14:textId="714ABF92" w:rsidR="00BE4482" w:rsidRDefault="00C35E94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RTM POLYESTER NA BÁZI DCPD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1D12"/>
    <w:rsid w:val="000420DE"/>
    <w:rsid w:val="000A450F"/>
    <w:rsid w:val="000B7FD3"/>
    <w:rsid w:val="000F12CD"/>
    <w:rsid w:val="000F4259"/>
    <w:rsid w:val="00104EFC"/>
    <w:rsid w:val="00117D3E"/>
    <w:rsid w:val="00125DED"/>
    <w:rsid w:val="001630E2"/>
    <w:rsid w:val="001700D9"/>
    <w:rsid w:val="00173535"/>
    <w:rsid w:val="001937DC"/>
    <w:rsid w:val="00195849"/>
    <w:rsid w:val="001E1B2F"/>
    <w:rsid w:val="001F113A"/>
    <w:rsid w:val="00222B93"/>
    <w:rsid w:val="00231254"/>
    <w:rsid w:val="00244846"/>
    <w:rsid w:val="002475AF"/>
    <w:rsid w:val="002548EC"/>
    <w:rsid w:val="002556B3"/>
    <w:rsid w:val="002804EE"/>
    <w:rsid w:val="002850E1"/>
    <w:rsid w:val="002A055C"/>
    <w:rsid w:val="002D34D3"/>
    <w:rsid w:val="002F4603"/>
    <w:rsid w:val="00311851"/>
    <w:rsid w:val="00315420"/>
    <w:rsid w:val="00321759"/>
    <w:rsid w:val="003313B6"/>
    <w:rsid w:val="0036525F"/>
    <w:rsid w:val="0038189C"/>
    <w:rsid w:val="003A35A8"/>
    <w:rsid w:val="003B3DD3"/>
    <w:rsid w:val="003E1DC8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16F1A"/>
    <w:rsid w:val="00523B59"/>
    <w:rsid w:val="00526935"/>
    <w:rsid w:val="00535373"/>
    <w:rsid w:val="00567083"/>
    <w:rsid w:val="0057168B"/>
    <w:rsid w:val="005923BD"/>
    <w:rsid w:val="005A6191"/>
    <w:rsid w:val="005D2623"/>
    <w:rsid w:val="005D6F67"/>
    <w:rsid w:val="005D76B5"/>
    <w:rsid w:val="005F3414"/>
    <w:rsid w:val="00666C31"/>
    <w:rsid w:val="006813CE"/>
    <w:rsid w:val="006E42A7"/>
    <w:rsid w:val="006F20AF"/>
    <w:rsid w:val="007457EB"/>
    <w:rsid w:val="0077728C"/>
    <w:rsid w:val="007C2E17"/>
    <w:rsid w:val="007E4BC0"/>
    <w:rsid w:val="00865930"/>
    <w:rsid w:val="00873B5F"/>
    <w:rsid w:val="00874BD4"/>
    <w:rsid w:val="00886821"/>
    <w:rsid w:val="008F5831"/>
    <w:rsid w:val="00924C26"/>
    <w:rsid w:val="00930ACE"/>
    <w:rsid w:val="00953ABF"/>
    <w:rsid w:val="009571F8"/>
    <w:rsid w:val="009761E8"/>
    <w:rsid w:val="009B490D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35E94"/>
    <w:rsid w:val="00C538CA"/>
    <w:rsid w:val="00C66122"/>
    <w:rsid w:val="00C7501C"/>
    <w:rsid w:val="00C7524A"/>
    <w:rsid w:val="00C92489"/>
    <w:rsid w:val="00CB61C2"/>
    <w:rsid w:val="00CE3178"/>
    <w:rsid w:val="00CE3D6A"/>
    <w:rsid w:val="00CE4134"/>
    <w:rsid w:val="00D30A9E"/>
    <w:rsid w:val="00D33159"/>
    <w:rsid w:val="00D33F80"/>
    <w:rsid w:val="00D8625E"/>
    <w:rsid w:val="00D947D8"/>
    <w:rsid w:val="00DA27E1"/>
    <w:rsid w:val="00DB2D07"/>
    <w:rsid w:val="00DB3615"/>
    <w:rsid w:val="00DC0F0F"/>
    <w:rsid w:val="00DD3CE2"/>
    <w:rsid w:val="00DE3CCB"/>
    <w:rsid w:val="00DF4BCE"/>
    <w:rsid w:val="00E00F3C"/>
    <w:rsid w:val="00E16C37"/>
    <w:rsid w:val="00E3138E"/>
    <w:rsid w:val="00E33E7D"/>
    <w:rsid w:val="00E84350"/>
    <w:rsid w:val="00EB56F4"/>
    <w:rsid w:val="00EC7790"/>
    <w:rsid w:val="00ED09A7"/>
    <w:rsid w:val="00EE0BCC"/>
    <w:rsid w:val="00EF79CD"/>
    <w:rsid w:val="00F15E2A"/>
    <w:rsid w:val="00F17815"/>
    <w:rsid w:val="00F33D12"/>
    <w:rsid w:val="00F3606B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kim.com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2</TotalTime>
  <Pages>3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2024-06-18T09:18:00Z</dcterms:created>
  <dcterms:modified xsi:type="dcterms:W3CDTF">2024-06-18T09:18:00Z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