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8DA8" w14:textId="77777777" w:rsidR="00D947D8" w:rsidRDefault="00D947D8" w:rsidP="002556B3">
      <w:pPr>
        <w:pStyle w:val="Zkladntext"/>
        <w:ind w:right="360"/>
        <w:jc w:val="center"/>
        <w:rPr>
          <w:rFonts w:ascii="Times New Roman"/>
          <w:sz w:val="28"/>
          <w:szCs w:val="28"/>
        </w:rPr>
      </w:pPr>
    </w:p>
    <w:p w14:paraId="2FC936BB" w14:textId="77777777" w:rsidR="00D947D8" w:rsidRDefault="00D947D8">
      <w:pPr>
        <w:pStyle w:val="Zkladntext"/>
        <w:spacing w:before="2"/>
        <w:rPr>
          <w:rFonts w:ascii="Times New Roman"/>
          <w:sz w:val="28"/>
        </w:rPr>
      </w:pPr>
    </w:p>
    <w:p w14:paraId="55456F76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63D1DF4D" w14:textId="77777777" w:rsidR="00D947D8" w:rsidRDefault="00D947D8" w:rsidP="1FB29386">
      <w:pPr>
        <w:pStyle w:val="Zkladntext"/>
        <w:spacing w:before="4"/>
      </w:pPr>
    </w:p>
    <w:p w14:paraId="05707A39" w14:textId="4C89F71E" w:rsidR="00D947D8" w:rsidRDefault="533538FF" w:rsidP="0038189C">
      <w:pPr>
        <w:pStyle w:val="Zkladntext"/>
        <w:spacing w:before="4"/>
        <w:ind w:right="10"/>
        <w:jc w:val="both"/>
      </w:pPr>
      <w:r w:rsidRPr="1FB29386">
        <w:t>ES-</w:t>
      </w:r>
      <w:r w:rsidR="00BD0341">
        <w:t>2</w:t>
      </w:r>
      <w:r w:rsidR="002B7A6E">
        <w:t>76</w:t>
      </w:r>
      <w:r w:rsidR="000C5436">
        <w:t>8</w:t>
      </w:r>
      <w:r w:rsidRPr="1FB29386">
        <w:t xml:space="preserve"> </w:t>
      </w:r>
      <w:proofErr w:type="spellStart"/>
      <w:r w:rsidR="002B7A6E">
        <w:t>má</w:t>
      </w:r>
      <w:proofErr w:type="spellEnd"/>
      <w:r w:rsidR="002B7A6E">
        <w:t xml:space="preserve"> </w:t>
      </w:r>
      <w:proofErr w:type="spellStart"/>
      <w:r w:rsidR="002B7A6E">
        <w:t>vysokou</w:t>
      </w:r>
      <w:proofErr w:type="spellEnd"/>
      <w:r w:rsidR="002B7A6E">
        <w:t xml:space="preserve"> </w:t>
      </w:r>
      <w:proofErr w:type="spellStart"/>
      <w:r w:rsidR="002B7A6E">
        <w:t>hustotu</w:t>
      </w:r>
      <w:proofErr w:type="spellEnd"/>
      <w:r w:rsidR="002B7A6E">
        <w:t xml:space="preserve"> a </w:t>
      </w:r>
      <w:proofErr w:type="spellStart"/>
      <w:r w:rsidR="002B7A6E">
        <w:t>střední</w:t>
      </w:r>
      <w:proofErr w:type="spellEnd"/>
      <w:r w:rsidR="002B7A6E">
        <w:t xml:space="preserve"> </w:t>
      </w:r>
      <w:proofErr w:type="spellStart"/>
      <w:r w:rsidR="002B7A6E">
        <w:t>reaktivitu</w:t>
      </w:r>
      <w:proofErr w:type="spellEnd"/>
      <w:r w:rsidR="00144A0A">
        <w:t xml:space="preserve">. </w:t>
      </w:r>
      <w:r w:rsidR="007D597E">
        <w:t xml:space="preserve">Je </w:t>
      </w:r>
      <w:proofErr w:type="spellStart"/>
      <w:r w:rsidR="007D597E">
        <w:t>používaná</w:t>
      </w:r>
      <w:proofErr w:type="spellEnd"/>
      <w:r w:rsidR="007D597E">
        <w:t xml:space="preserve"> </w:t>
      </w:r>
      <w:proofErr w:type="spellStart"/>
      <w:r w:rsidR="007D597E">
        <w:t>ve</w:t>
      </w:r>
      <w:proofErr w:type="spellEnd"/>
      <w:r w:rsidR="007D597E">
        <w:t xml:space="preserve"> </w:t>
      </w:r>
      <w:proofErr w:type="spellStart"/>
      <w:r w:rsidR="007D597E">
        <w:t>výrobě</w:t>
      </w:r>
      <w:proofErr w:type="spellEnd"/>
      <w:r w:rsidR="007D597E">
        <w:t xml:space="preserve"> </w:t>
      </w:r>
      <w:proofErr w:type="spellStart"/>
      <w:r w:rsidR="007D597E">
        <w:t>kompozitních</w:t>
      </w:r>
      <w:proofErr w:type="spellEnd"/>
      <w:r w:rsidR="007D597E">
        <w:t xml:space="preserve"> </w:t>
      </w:r>
      <w:proofErr w:type="spellStart"/>
      <w:r w:rsidR="007D597E">
        <w:t>materiálů</w:t>
      </w:r>
      <w:proofErr w:type="spellEnd"/>
      <w:r w:rsidR="007D597E">
        <w:t xml:space="preserve"> (</w:t>
      </w:r>
      <w:proofErr w:type="spellStart"/>
      <w:r w:rsidR="007D597E">
        <w:t>světelných</w:t>
      </w:r>
      <w:proofErr w:type="spellEnd"/>
      <w:r w:rsidR="007D597E">
        <w:t xml:space="preserve"> </w:t>
      </w:r>
      <w:proofErr w:type="spellStart"/>
      <w:r w:rsidR="007D597E">
        <w:t>prvků</w:t>
      </w:r>
      <w:proofErr w:type="spellEnd"/>
      <w:r w:rsidR="007D597E">
        <w:t xml:space="preserve">, </w:t>
      </w:r>
      <w:proofErr w:type="spellStart"/>
      <w:r w:rsidR="00494F90">
        <w:t>střešních</w:t>
      </w:r>
      <w:proofErr w:type="spellEnd"/>
      <w:r w:rsidR="00494F90">
        <w:t xml:space="preserve"> </w:t>
      </w:r>
      <w:proofErr w:type="spellStart"/>
      <w:r w:rsidR="00494F90">
        <w:t>desek</w:t>
      </w:r>
      <w:proofErr w:type="spellEnd"/>
      <w:r w:rsidR="00494F90">
        <w:t xml:space="preserve"> </w:t>
      </w:r>
      <w:proofErr w:type="spellStart"/>
      <w:r w:rsidR="00494F90">
        <w:t>atd</w:t>
      </w:r>
      <w:proofErr w:type="spellEnd"/>
      <w:r w:rsidR="00494F90">
        <w:t xml:space="preserve">.), </w:t>
      </w:r>
      <w:proofErr w:type="spellStart"/>
      <w:r w:rsidR="00494F90">
        <w:t>které</w:t>
      </w:r>
      <w:proofErr w:type="spellEnd"/>
      <w:r w:rsidR="00494F90">
        <w:t xml:space="preserve"> </w:t>
      </w:r>
      <w:proofErr w:type="spellStart"/>
      <w:r w:rsidR="00494F90">
        <w:t>jsou</w:t>
      </w:r>
      <w:proofErr w:type="spellEnd"/>
      <w:r w:rsidR="00494F90">
        <w:t xml:space="preserve"> </w:t>
      </w:r>
      <w:proofErr w:type="spellStart"/>
      <w:r w:rsidR="00494F90">
        <w:t>umístěny</w:t>
      </w:r>
      <w:proofErr w:type="spellEnd"/>
      <w:r w:rsidR="00494F90">
        <w:t xml:space="preserve"> v </w:t>
      </w:r>
      <w:proofErr w:type="spellStart"/>
      <w:r w:rsidR="00494F90">
        <w:t>místech</w:t>
      </w:r>
      <w:proofErr w:type="spellEnd"/>
      <w:r w:rsidR="00494F90">
        <w:t xml:space="preserve"> s </w:t>
      </w:r>
      <w:proofErr w:type="spellStart"/>
      <w:r w:rsidR="00494F90">
        <w:t>rizikem</w:t>
      </w:r>
      <w:proofErr w:type="spellEnd"/>
      <w:r w:rsidR="00494F90">
        <w:t xml:space="preserve"> </w:t>
      </w:r>
      <w:proofErr w:type="spellStart"/>
      <w:r w:rsidR="00494F90">
        <w:t>požáru</w:t>
      </w:r>
      <w:proofErr w:type="spellEnd"/>
      <w:r w:rsidR="00494F90">
        <w:t xml:space="preserve">. </w:t>
      </w:r>
      <w:proofErr w:type="spellStart"/>
      <w:r w:rsidR="00494F90">
        <w:t>Aplikování</w:t>
      </w:r>
      <w:proofErr w:type="spellEnd"/>
      <w:r w:rsidR="00494F90">
        <w:t xml:space="preserve"> </w:t>
      </w:r>
      <w:proofErr w:type="spellStart"/>
      <w:r w:rsidR="00494F90">
        <w:t>přílišného</w:t>
      </w:r>
      <w:proofErr w:type="spellEnd"/>
      <w:r w:rsidR="00494F90">
        <w:t xml:space="preserve"> </w:t>
      </w:r>
      <w:proofErr w:type="spellStart"/>
      <w:r w:rsidR="00494F90">
        <w:t>množství</w:t>
      </w:r>
      <w:proofErr w:type="spellEnd"/>
      <w:r w:rsidR="00494F90">
        <w:t xml:space="preserve"> </w:t>
      </w:r>
      <w:proofErr w:type="spellStart"/>
      <w:r w:rsidR="00494F90">
        <w:t>plniva</w:t>
      </w:r>
      <w:proofErr w:type="spellEnd"/>
      <w:r w:rsidR="00494F90">
        <w:t xml:space="preserve"> se </w:t>
      </w:r>
      <w:proofErr w:type="spellStart"/>
      <w:r w:rsidR="00494F90">
        <w:t>nedoporučuje</w:t>
      </w:r>
      <w:proofErr w:type="spellEnd"/>
      <w:r w:rsidR="00DE19D0">
        <w:t xml:space="preserve"> u </w:t>
      </w:r>
      <w:proofErr w:type="spellStart"/>
      <w:r w:rsidR="00DE19D0">
        <w:t>aplikací</w:t>
      </w:r>
      <w:proofErr w:type="spellEnd"/>
      <w:r w:rsidR="00DE19D0">
        <w:t xml:space="preserve">, </w:t>
      </w:r>
      <w:proofErr w:type="spellStart"/>
      <w:r w:rsidR="00DE19D0">
        <w:t>při</w:t>
      </w:r>
      <w:proofErr w:type="spellEnd"/>
      <w:r w:rsidR="00DE19D0">
        <w:t xml:space="preserve"> </w:t>
      </w:r>
      <w:proofErr w:type="spellStart"/>
      <w:r w:rsidR="00DE19D0">
        <w:t>kterých</w:t>
      </w:r>
      <w:proofErr w:type="spellEnd"/>
      <w:r w:rsidR="00DE19D0">
        <w:t xml:space="preserve"> </w:t>
      </w:r>
      <w:proofErr w:type="spellStart"/>
      <w:r w:rsidR="00DE19D0">
        <w:t>jsou</w:t>
      </w:r>
      <w:proofErr w:type="spellEnd"/>
      <w:r w:rsidR="00DE19D0">
        <w:t xml:space="preserve"> </w:t>
      </w:r>
      <w:proofErr w:type="spellStart"/>
      <w:r w:rsidR="00DE19D0">
        <w:t>mechanické</w:t>
      </w:r>
      <w:proofErr w:type="spellEnd"/>
      <w:r w:rsidR="00DE19D0">
        <w:t xml:space="preserve"> </w:t>
      </w:r>
      <w:proofErr w:type="spellStart"/>
      <w:r w:rsidR="00DE19D0">
        <w:t>vlastnosti</w:t>
      </w:r>
      <w:proofErr w:type="spellEnd"/>
      <w:r w:rsidR="00DE19D0">
        <w:t xml:space="preserve"> </w:t>
      </w:r>
      <w:proofErr w:type="spellStart"/>
      <w:r w:rsidR="00DE19D0">
        <w:t>pryskyřice</w:t>
      </w:r>
      <w:proofErr w:type="spellEnd"/>
      <w:r w:rsidR="00DE19D0">
        <w:t xml:space="preserve"> </w:t>
      </w:r>
      <w:proofErr w:type="spellStart"/>
      <w:r w:rsidR="00DE19D0">
        <w:t>důležité</w:t>
      </w:r>
      <w:proofErr w:type="spellEnd"/>
      <w:r w:rsidR="00DE19D0">
        <w:t>.</w:t>
      </w:r>
    </w:p>
    <w:p w14:paraId="470D89BD" w14:textId="77777777" w:rsidR="00D947D8" w:rsidRDefault="00D947D8">
      <w:pPr>
        <w:pStyle w:val="Zkladntext"/>
        <w:spacing w:before="6"/>
      </w:pP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162"/>
      </w:tblGrid>
      <w:tr w:rsidR="00D947D8" w14:paraId="412FD328" w14:textId="77777777" w:rsidTr="005923BD">
        <w:trPr>
          <w:trHeight w:val="698"/>
        </w:trPr>
        <w:tc>
          <w:tcPr>
            <w:tcW w:w="4858" w:type="dxa"/>
            <w:shd w:val="clear" w:color="auto" w:fill="F6CAAC"/>
            <w:vAlign w:val="center"/>
          </w:tcPr>
          <w:p w14:paraId="6D69F7DE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4162" w:type="dxa"/>
            <w:shd w:val="clear" w:color="auto" w:fill="F6CAAC"/>
            <w:vAlign w:val="center"/>
          </w:tcPr>
          <w:p w14:paraId="1556E22F" w14:textId="77777777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D947D8" w14:paraId="79C22A46" w14:textId="77777777" w:rsidTr="005923BD">
        <w:trPr>
          <w:trHeight w:val="839"/>
        </w:trPr>
        <w:tc>
          <w:tcPr>
            <w:tcW w:w="4858" w:type="dxa"/>
            <w:vAlign w:val="center"/>
          </w:tcPr>
          <w:p w14:paraId="62C47434" w14:textId="108A8779" w:rsidR="00523B59" w:rsidRPr="000F4259" w:rsidRDefault="00523B59" w:rsidP="000F4259">
            <w:pPr>
              <w:pStyle w:val="TableParagraph"/>
              <w:spacing w:beforeAutospacing="1"/>
              <w:ind w:left="4" w:hanging="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321F4F">
              <w:rPr>
                <w:spacing w:val="-5"/>
                <w:sz w:val="24"/>
                <w:szCs w:val="24"/>
              </w:rPr>
              <w:t>Nastříkání</w:t>
            </w:r>
            <w:proofErr w:type="spellEnd"/>
            <w:r w:rsidR="00321F4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321F4F">
              <w:rPr>
                <w:spacing w:val="-5"/>
                <w:sz w:val="24"/>
                <w:szCs w:val="24"/>
              </w:rPr>
              <w:t>vlákna</w:t>
            </w:r>
            <w:proofErr w:type="spellEnd"/>
          </w:p>
        </w:tc>
        <w:tc>
          <w:tcPr>
            <w:tcW w:w="4162" w:type="dxa"/>
            <w:vAlign w:val="center"/>
          </w:tcPr>
          <w:p w14:paraId="280B0FC2" w14:textId="39197FF8" w:rsidR="00D947D8" w:rsidRDefault="67EAE652" w:rsidP="000F4259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proofErr w:type="spellStart"/>
            <w:proofErr w:type="gramStart"/>
            <w:r w:rsidRPr="2462B343">
              <w:rPr>
                <w:sz w:val="24"/>
                <w:szCs w:val="24"/>
              </w:rPr>
              <w:t>Akcelerace</w:t>
            </w:r>
            <w:proofErr w:type="spellEnd"/>
            <w:r w:rsidRPr="2462B343">
              <w:rPr>
                <w:sz w:val="24"/>
                <w:szCs w:val="24"/>
              </w:rPr>
              <w:t xml:space="preserve"> :</w:t>
            </w:r>
            <w:proofErr w:type="gramEnd"/>
            <w:r w:rsidRPr="2462B343">
              <w:rPr>
                <w:sz w:val="24"/>
                <w:szCs w:val="24"/>
              </w:rPr>
              <w:t xml:space="preserve"> </w:t>
            </w:r>
            <w:r w:rsidR="00321F4F">
              <w:rPr>
                <w:sz w:val="24"/>
                <w:szCs w:val="24"/>
              </w:rPr>
              <w:t>Ano</w:t>
            </w:r>
          </w:p>
          <w:p w14:paraId="4B68423E" w14:textId="0CD8FCEA" w:rsidR="005F3414" w:rsidRDefault="005F3414" w:rsidP="000F4259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Reaktivita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střední</w:t>
            </w:r>
            <w:proofErr w:type="spellEnd"/>
          </w:p>
        </w:tc>
      </w:tr>
    </w:tbl>
    <w:p w14:paraId="28DCB2E5" w14:textId="77777777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386"/>
        <w:gridCol w:w="2216"/>
      </w:tblGrid>
      <w:tr w:rsidR="00D947D8" w14:paraId="2348BF42" w14:textId="77777777" w:rsidTr="00321F4F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35C7D196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DC02B87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386" w:type="dxa"/>
            <w:shd w:val="clear" w:color="auto" w:fill="FBD4B4" w:themeFill="accent6" w:themeFillTint="66"/>
            <w:vAlign w:val="center"/>
          </w:tcPr>
          <w:p w14:paraId="6052B12F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216" w:type="dxa"/>
            <w:shd w:val="clear" w:color="auto" w:fill="FBD4B4" w:themeFill="accent6" w:themeFillTint="66"/>
            <w:vAlign w:val="center"/>
          </w:tcPr>
          <w:p w14:paraId="5F643B6D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D947D8" w14:paraId="5B075BB6" w14:textId="77777777" w:rsidTr="00321F4F">
        <w:trPr>
          <w:trHeight w:val="505"/>
        </w:trPr>
        <w:tc>
          <w:tcPr>
            <w:tcW w:w="2155" w:type="dxa"/>
            <w:vAlign w:val="center"/>
          </w:tcPr>
          <w:p w14:paraId="38DE07B7" w14:textId="77777777" w:rsidR="00D947D8" w:rsidRDefault="283B3D6A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Vzhled</w:t>
            </w:r>
            <w:proofErr w:type="spellEnd"/>
          </w:p>
        </w:tc>
        <w:tc>
          <w:tcPr>
            <w:tcW w:w="2263" w:type="dxa"/>
            <w:vAlign w:val="center"/>
          </w:tcPr>
          <w:p w14:paraId="38DACEEC" w14:textId="77777777" w:rsidR="00D947D8" w:rsidRDefault="003B3DD3" w:rsidP="00311851">
            <w:pPr>
              <w:pStyle w:val="TableParagraph"/>
              <w:spacing w:before="34"/>
              <w:ind w:left="12" w:right="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  <w:tc>
          <w:tcPr>
            <w:tcW w:w="2386" w:type="dxa"/>
            <w:vAlign w:val="center"/>
          </w:tcPr>
          <w:p w14:paraId="3D410C9A" w14:textId="52A06C10" w:rsidR="00D947D8" w:rsidRPr="005F3414" w:rsidRDefault="00321F4F" w:rsidP="00311851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proofErr w:type="spellStart"/>
            <w:r>
              <w:rPr>
                <w:sz w:val="24"/>
              </w:rPr>
              <w:t>Bílá</w:t>
            </w:r>
            <w:proofErr w:type="spellEnd"/>
          </w:p>
        </w:tc>
        <w:tc>
          <w:tcPr>
            <w:tcW w:w="2216" w:type="dxa"/>
            <w:vAlign w:val="center"/>
          </w:tcPr>
          <w:p w14:paraId="038D33C2" w14:textId="77777777" w:rsidR="00D947D8" w:rsidRDefault="003B3DD3" w:rsidP="00311851">
            <w:pPr>
              <w:pStyle w:val="TableParagraph"/>
              <w:spacing w:before="10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-</w:t>
            </w:r>
          </w:p>
        </w:tc>
      </w:tr>
      <w:tr w:rsidR="00340DB6" w14:paraId="782ADF76" w14:textId="77777777" w:rsidTr="00D527D1">
        <w:trPr>
          <w:trHeight w:val="1073"/>
        </w:trPr>
        <w:tc>
          <w:tcPr>
            <w:tcW w:w="2155" w:type="dxa"/>
            <w:vAlign w:val="center"/>
          </w:tcPr>
          <w:p w14:paraId="445644D6" w14:textId="77777777" w:rsidR="00340DB6" w:rsidRDefault="00340DB6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Viskozita</w:t>
            </w:r>
            <w:r w:rsidRPr="283B3D6A">
              <w:rPr>
                <w:rFonts w:ascii="Malgun Gothic"/>
                <w:color w:val="FF0000"/>
                <w:spacing w:val="-2"/>
                <w:position w:val="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3" w:type="dxa"/>
            <w:vAlign w:val="center"/>
          </w:tcPr>
          <w:p w14:paraId="3C9B98EA" w14:textId="77777777" w:rsidR="00340DB6" w:rsidRDefault="00340DB6" w:rsidP="005F3414">
            <w:pPr>
              <w:pStyle w:val="TableParagraph"/>
              <w:spacing w:before="353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2386" w:type="dxa"/>
            <w:vAlign w:val="center"/>
          </w:tcPr>
          <w:p w14:paraId="1D8A06D0" w14:textId="77777777" w:rsidR="00340DB6" w:rsidRDefault="00340DB6" w:rsidP="00321F4F">
            <w:pPr>
              <w:pStyle w:val="TableParagraph"/>
              <w:spacing w:before="34"/>
              <w:ind w:right="7"/>
              <w:rPr>
                <w:w w:val="105"/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850 </w:t>
            </w:r>
            <w:r>
              <w:rPr>
                <w:w w:val="105"/>
                <w:sz w:val="24"/>
              </w:rPr>
              <w:t>±</w:t>
            </w:r>
            <w:r>
              <w:rPr>
                <w:w w:val="105"/>
                <w:sz w:val="24"/>
              </w:rPr>
              <w:t xml:space="preserve"> 150</w:t>
            </w:r>
          </w:p>
          <w:p w14:paraId="38461450" w14:textId="407B1376" w:rsidR="00340DB6" w:rsidRPr="00321F4F" w:rsidRDefault="00340DB6" w:rsidP="00321F4F">
            <w:pPr>
              <w:pStyle w:val="TableParagraph"/>
              <w:spacing w:before="34"/>
              <w:ind w:right="7"/>
              <w:rPr>
                <w:spacing w:val="-5"/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(50 </w:t>
            </w:r>
            <w:proofErr w:type="spellStart"/>
            <w:r>
              <w:rPr>
                <w:w w:val="105"/>
                <w:sz w:val="24"/>
              </w:rPr>
              <w:t>otáček</w:t>
            </w:r>
            <w:proofErr w:type="spellEnd"/>
            <w:r>
              <w:rPr>
                <w:w w:val="105"/>
                <w:sz w:val="24"/>
              </w:rPr>
              <w:t>/minute)</w:t>
            </w:r>
          </w:p>
        </w:tc>
        <w:tc>
          <w:tcPr>
            <w:tcW w:w="2216" w:type="dxa"/>
            <w:vAlign w:val="center"/>
          </w:tcPr>
          <w:p w14:paraId="73860997" w14:textId="77777777" w:rsidR="00340DB6" w:rsidRDefault="00340DB6" w:rsidP="00311851">
            <w:pPr>
              <w:pStyle w:val="TableParagraph"/>
              <w:ind w:left="0"/>
              <w:rPr>
                <w:sz w:val="24"/>
                <w:szCs w:val="24"/>
              </w:rPr>
            </w:pPr>
            <w:r w:rsidRPr="283B3D6A">
              <w:rPr>
                <w:w w:val="90"/>
                <w:sz w:val="24"/>
                <w:szCs w:val="24"/>
              </w:rPr>
              <w:t xml:space="preserve">ISO </w:t>
            </w:r>
            <w:r w:rsidRPr="283B3D6A">
              <w:rPr>
                <w:spacing w:val="-4"/>
                <w:sz w:val="24"/>
                <w:szCs w:val="24"/>
              </w:rPr>
              <w:t>2555</w:t>
            </w:r>
          </w:p>
        </w:tc>
      </w:tr>
      <w:tr w:rsidR="00D947D8" w14:paraId="3C9FBC65" w14:textId="77777777" w:rsidTr="00321F4F">
        <w:trPr>
          <w:trHeight w:val="678"/>
        </w:trPr>
        <w:tc>
          <w:tcPr>
            <w:tcW w:w="2155" w:type="dxa"/>
            <w:vAlign w:val="center"/>
          </w:tcPr>
          <w:p w14:paraId="1FCBAA94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Obsah</w:t>
            </w:r>
            <w:proofErr w:type="spellEnd"/>
          </w:p>
          <w:p w14:paraId="635BBB37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512A29CF" w14:textId="77777777" w:rsidR="00D947D8" w:rsidRDefault="003B3DD3" w:rsidP="00311851">
            <w:pPr>
              <w:pStyle w:val="TableParagraph"/>
              <w:spacing w:before="214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386" w:type="dxa"/>
            <w:vAlign w:val="center"/>
          </w:tcPr>
          <w:p w14:paraId="5992DB91" w14:textId="1C9B8948" w:rsidR="00D947D8" w:rsidRDefault="00340DB6" w:rsidP="00311851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25</w:t>
            </w:r>
            <w:r w:rsidR="003B3DD3">
              <w:rPr>
                <w:w w:val="105"/>
                <w:sz w:val="24"/>
              </w:rPr>
              <w:t xml:space="preserve"> ± </w:t>
            </w: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216" w:type="dxa"/>
            <w:vAlign w:val="center"/>
          </w:tcPr>
          <w:p w14:paraId="71FE1CB2" w14:textId="77777777" w:rsidR="00D947D8" w:rsidRDefault="003B3DD3" w:rsidP="00311851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3251</w:t>
            </w:r>
          </w:p>
        </w:tc>
      </w:tr>
      <w:tr w:rsidR="00D947D8" w14:paraId="34544973" w14:textId="77777777" w:rsidTr="00321F4F">
        <w:trPr>
          <w:trHeight w:val="611"/>
        </w:trPr>
        <w:tc>
          <w:tcPr>
            <w:tcW w:w="2155" w:type="dxa"/>
            <w:vAlign w:val="center"/>
          </w:tcPr>
          <w:p w14:paraId="570B3F8A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65916A98" w14:textId="77777777" w:rsidR="00D947D8" w:rsidRDefault="283B3D6A" w:rsidP="00311851">
            <w:pPr>
              <w:pStyle w:val="TableParagraph"/>
              <w:spacing w:before="165"/>
              <w:ind w:left="12" w:right="2"/>
              <w:rPr>
                <w:sz w:val="24"/>
                <w:szCs w:val="24"/>
              </w:rPr>
            </w:pPr>
            <w:r w:rsidRPr="283B3D6A">
              <w:rPr>
                <w:spacing w:val="-4"/>
                <w:w w:val="105"/>
                <w:position w:val="9"/>
                <w:sz w:val="24"/>
                <w:szCs w:val="24"/>
              </w:rPr>
              <w:t>g/cm3</w:t>
            </w:r>
          </w:p>
        </w:tc>
        <w:tc>
          <w:tcPr>
            <w:tcW w:w="2386" w:type="dxa"/>
            <w:vAlign w:val="center"/>
          </w:tcPr>
          <w:p w14:paraId="16B344C7" w14:textId="67F18FE5" w:rsidR="00D947D8" w:rsidRDefault="283B3D6A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 w:rsidRPr="283B3D6A">
              <w:rPr>
                <w:sz w:val="24"/>
                <w:szCs w:val="24"/>
              </w:rPr>
              <w:t>1.</w:t>
            </w:r>
            <w:r w:rsidR="00340DB6">
              <w:rPr>
                <w:sz w:val="24"/>
                <w:szCs w:val="24"/>
              </w:rPr>
              <w:t>52</w:t>
            </w:r>
            <w:r w:rsidRPr="283B3D6A">
              <w:rPr>
                <w:sz w:val="24"/>
                <w:szCs w:val="24"/>
              </w:rPr>
              <w:t xml:space="preserve"> ± </w:t>
            </w:r>
            <w:r w:rsidRPr="283B3D6A">
              <w:rPr>
                <w:spacing w:val="-4"/>
                <w:sz w:val="24"/>
                <w:szCs w:val="24"/>
              </w:rPr>
              <w:t>0.02</w:t>
            </w:r>
          </w:p>
        </w:tc>
        <w:tc>
          <w:tcPr>
            <w:tcW w:w="2216" w:type="dxa"/>
            <w:vAlign w:val="center"/>
          </w:tcPr>
          <w:p w14:paraId="76624DEC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1675</w:t>
            </w:r>
          </w:p>
        </w:tc>
      </w:tr>
      <w:tr w:rsidR="00D947D8" w14:paraId="435FA2D8" w14:textId="77777777" w:rsidTr="00321F4F">
        <w:trPr>
          <w:trHeight w:val="614"/>
        </w:trPr>
        <w:tc>
          <w:tcPr>
            <w:tcW w:w="2155" w:type="dxa"/>
            <w:vAlign w:val="center"/>
          </w:tcPr>
          <w:p w14:paraId="47C168F6" w14:textId="77777777" w:rsidR="00D947D8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Č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as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zgelov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n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í</w:t>
            </w:r>
            <w:r w:rsidR="5FD27F2D" w:rsidRPr="283B3D6A">
              <w:rPr>
                <w:rFonts w:ascii="Malgun Gothic"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1E47491" w14:textId="77777777" w:rsidR="00D947D8" w:rsidRDefault="003B3DD3" w:rsidP="00311851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386" w:type="dxa"/>
            <w:vAlign w:val="center"/>
          </w:tcPr>
          <w:p w14:paraId="1458B84B" w14:textId="0E344C70" w:rsidR="00D947D8" w:rsidRDefault="00340DB6" w:rsidP="00311851">
            <w:pPr>
              <w:pStyle w:val="TableParagraph"/>
              <w:spacing w:before="34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14</w:t>
            </w:r>
            <w:r w:rsidR="003B3DD3">
              <w:rPr>
                <w:w w:val="105"/>
                <w:sz w:val="24"/>
              </w:rPr>
              <w:t xml:space="preserve"> ± </w:t>
            </w: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216" w:type="dxa"/>
            <w:vAlign w:val="center"/>
          </w:tcPr>
          <w:p w14:paraId="2AA2D204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2535</w:t>
            </w:r>
          </w:p>
        </w:tc>
      </w:tr>
      <w:tr w:rsidR="00D947D8" w14:paraId="6AF90576" w14:textId="77777777" w:rsidTr="00321F4F">
        <w:trPr>
          <w:trHeight w:val="611"/>
        </w:trPr>
        <w:tc>
          <w:tcPr>
            <w:tcW w:w="2155" w:type="dxa"/>
            <w:vAlign w:val="center"/>
          </w:tcPr>
          <w:p w14:paraId="46F70592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Doba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skladov</w:t>
            </w:r>
            <w:r>
              <w:rPr>
                <w:rFonts w:ascii="Malgun Gothic"/>
                <w:b/>
                <w:spacing w:val="-2"/>
                <w:sz w:val="24"/>
              </w:rPr>
              <w:t>á</w:t>
            </w:r>
            <w:r>
              <w:rPr>
                <w:rFonts w:ascii="Malgun Gothic"/>
                <w:b/>
                <w:spacing w:val="-2"/>
                <w:sz w:val="24"/>
              </w:rPr>
              <w:t>n</w:t>
            </w:r>
            <w:r>
              <w:rPr>
                <w:rFonts w:ascii="Malgun Gothic"/>
                <w:b/>
                <w:spacing w:val="-2"/>
                <w:sz w:val="24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0D9D885C" w14:textId="77777777" w:rsidR="00D947D8" w:rsidRDefault="283B3D6A" w:rsidP="00311851">
            <w:pPr>
              <w:pStyle w:val="TableParagraph"/>
              <w:spacing w:before="34"/>
              <w:ind w:left="12"/>
              <w:rPr>
                <w:sz w:val="24"/>
                <w:szCs w:val="24"/>
              </w:rPr>
            </w:pPr>
            <w:proofErr w:type="spellStart"/>
            <w:r w:rsidRPr="283B3D6A">
              <w:rPr>
                <w:spacing w:val="-2"/>
                <w:w w:val="105"/>
                <w:sz w:val="24"/>
                <w:szCs w:val="24"/>
              </w:rPr>
              <w:t>měsíc</w:t>
            </w:r>
            <w:r w:rsidR="47E6095F" w:rsidRPr="283B3D6A">
              <w:rPr>
                <w:spacing w:val="-2"/>
                <w:w w:val="105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86" w:type="dxa"/>
            <w:vAlign w:val="center"/>
          </w:tcPr>
          <w:p w14:paraId="6F84EE7C" w14:textId="4E709D01" w:rsidR="00D947D8" w:rsidRDefault="00340DB6" w:rsidP="00311851">
            <w:pPr>
              <w:pStyle w:val="TableParagraph"/>
              <w:spacing w:before="34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16" w:type="dxa"/>
            <w:vAlign w:val="center"/>
          </w:tcPr>
          <w:p w14:paraId="59BE0CAC" w14:textId="77777777" w:rsidR="00D947D8" w:rsidRDefault="003B3DD3" w:rsidP="00311851">
            <w:pPr>
              <w:pStyle w:val="TableParagraph"/>
              <w:spacing w:before="180"/>
              <w:ind w:right="1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321F4F" w14:paraId="3621808F" w14:textId="77777777" w:rsidTr="00321F4F">
        <w:trPr>
          <w:trHeight w:val="611"/>
        </w:trPr>
        <w:tc>
          <w:tcPr>
            <w:tcW w:w="2155" w:type="dxa"/>
            <w:vAlign w:val="center"/>
          </w:tcPr>
          <w:p w14:paraId="4443E094" w14:textId="73EE6696" w:rsidR="00321F4F" w:rsidRDefault="00321F4F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pacing w:val="-4"/>
                <w:sz w:val="24"/>
              </w:rPr>
            </w:pPr>
            <w:r>
              <w:rPr>
                <w:rFonts w:ascii="Malgun Gothic"/>
                <w:b/>
                <w:spacing w:val="-4"/>
                <w:sz w:val="24"/>
              </w:rPr>
              <w:t>LOI</w:t>
            </w:r>
          </w:p>
        </w:tc>
        <w:tc>
          <w:tcPr>
            <w:tcW w:w="2263" w:type="dxa"/>
            <w:vAlign w:val="center"/>
          </w:tcPr>
          <w:p w14:paraId="7B0B5E4F" w14:textId="03414933" w:rsidR="00321F4F" w:rsidRPr="283B3D6A" w:rsidRDefault="00321F4F" w:rsidP="00311851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-</w:t>
            </w:r>
          </w:p>
        </w:tc>
        <w:tc>
          <w:tcPr>
            <w:tcW w:w="2386" w:type="dxa"/>
            <w:vAlign w:val="center"/>
          </w:tcPr>
          <w:p w14:paraId="7E2E0703" w14:textId="438AB1D2" w:rsidR="00321F4F" w:rsidRDefault="00321F4F" w:rsidP="00311851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37-38</w:t>
            </w:r>
          </w:p>
        </w:tc>
        <w:tc>
          <w:tcPr>
            <w:tcW w:w="2216" w:type="dxa"/>
            <w:vAlign w:val="center"/>
          </w:tcPr>
          <w:p w14:paraId="46D00A21" w14:textId="3AD4A918" w:rsidR="00321F4F" w:rsidRDefault="00321F4F" w:rsidP="00311851">
            <w:pPr>
              <w:pStyle w:val="TableParagraph"/>
              <w:spacing w:before="180"/>
              <w:ind w:right="1"/>
              <w:rPr>
                <w:spacing w:val="-10"/>
                <w:w w:val="120"/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321F4F" w14:paraId="4568840B" w14:textId="77777777" w:rsidTr="00321F4F">
        <w:trPr>
          <w:trHeight w:val="611"/>
        </w:trPr>
        <w:tc>
          <w:tcPr>
            <w:tcW w:w="2155" w:type="dxa"/>
            <w:vAlign w:val="center"/>
          </w:tcPr>
          <w:p w14:paraId="34EBA8E2" w14:textId="4BF14DC5" w:rsidR="00321F4F" w:rsidRDefault="00321F4F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pacing w:val="-4"/>
                <w:sz w:val="24"/>
              </w:rPr>
            </w:pPr>
            <w:r>
              <w:rPr>
                <w:rFonts w:ascii="Malgun Gothic"/>
                <w:b/>
                <w:spacing w:val="-4"/>
                <w:sz w:val="24"/>
              </w:rPr>
              <w:t>UL94</w:t>
            </w:r>
          </w:p>
        </w:tc>
        <w:tc>
          <w:tcPr>
            <w:tcW w:w="2263" w:type="dxa"/>
            <w:vAlign w:val="center"/>
          </w:tcPr>
          <w:p w14:paraId="4FBAA890" w14:textId="037ECA37" w:rsidR="00321F4F" w:rsidRPr="283B3D6A" w:rsidRDefault="00321F4F" w:rsidP="00311851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-</w:t>
            </w:r>
          </w:p>
        </w:tc>
        <w:tc>
          <w:tcPr>
            <w:tcW w:w="2386" w:type="dxa"/>
            <w:vAlign w:val="center"/>
          </w:tcPr>
          <w:p w14:paraId="46E17A92" w14:textId="2B119241" w:rsidR="00321F4F" w:rsidRDefault="00340DB6" w:rsidP="00311851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V0</w:t>
            </w:r>
          </w:p>
        </w:tc>
        <w:tc>
          <w:tcPr>
            <w:tcW w:w="2216" w:type="dxa"/>
            <w:vAlign w:val="center"/>
          </w:tcPr>
          <w:p w14:paraId="53282035" w14:textId="0B67D577" w:rsidR="00321F4F" w:rsidRDefault="00321F4F" w:rsidP="00311851">
            <w:pPr>
              <w:pStyle w:val="TableParagraph"/>
              <w:spacing w:before="180"/>
              <w:ind w:right="1"/>
              <w:rPr>
                <w:spacing w:val="-10"/>
                <w:w w:val="120"/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D947D8" w14:paraId="60F23A08" w14:textId="77777777" w:rsidTr="005923BD">
        <w:trPr>
          <w:trHeight w:val="794"/>
        </w:trPr>
        <w:tc>
          <w:tcPr>
            <w:tcW w:w="9020" w:type="dxa"/>
            <w:gridSpan w:val="4"/>
            <w:vAlign w:val="center"/>
          </w:tcPr>
          <w:p w14:paraId="6E537E0B" w14:textId="77777777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4 </w:t>
            </w:r>
            <w:r w:rsidRPr="283B3D6A">
              <w:rPr>
                <w:spacing w:val="-5"/>
              </w:rPr>
              <w:t>o</w:t>
            </w:r>
            <w:r w:rsidR="7FC2BF97" w:rsidRPr="283B3D6A">
              <w:rPr>
                <w:spacing w:val="-5"/>
              </w:rPr>
              <w:t>/s</w:t>
            </w:r>
          </w:p>
          <w:p w14:paraId="141767B5" w14:textId="77777777" w:rsidR="00D947D8" w:rsidRDefault="003B3DD3" w:rsidP="00311851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>
              <w:t>25 °C, 1 ml MEK-P (</w:t>
            </w:r>
            <w:proofErr w:type="spellStart"/>
            <w:r>
              <w:t>Butanox</w:t>
            </w:r>
            <w:proofErr w:type="spellEnd"/>
            <w:r>
              <w:t xml:space="preserve"> M60) </w:t>
            </w:r>
            <w:proofErr w:type="spellStart"/>
            <w:r>
              <w:t>na</w:t>
            </w:r>
            <w:proofErr w:type="spellEnd"/>
            <w:r>
              <w:t xml:space="preserve"> 100 g </w:t>
            </w:r>
            <w:proofErr w:type="spellStart"/>
            <w:r>
              <w:rPr>
                <w:spacing w:val="-2"/>
              </w:rPr>
              <w:t>vzorku</w:t>
            </w:r>
            <w:proofErr w:type="spellEnd"/>
          </w:p>
        </w:tc>
      </w:tr>
    </w:tbl>
    <w:p w14:paraId="47A93659" w14:textId="77777777" w:rsidR="00D947D8" w:rsidRDefault="00D947D8">
      <w:pPr>
        <w:sectPr w:rsidR="00D947D8" w:rsidSect="00736E07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606" w:footer="1055" w:gutter="0"/>
          <w:pgNumType w:start="1"/>
          <w:cols w:space="708"/>
        </w:sectPr>
      </w:pPr>
    </w:p>
    <w:p w14:paraId="4196CE52" w14:textId="77777777" w:rsidR="00F33D12" w:rsidRPr="00C92489" w:rsidRDefault="00C92489" w:rsidP="00C92489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lastRenderedPageBreak/>
        <w:t>Mechanick</w:t>
      </w:r>
      <w:r w:rsidRPr="00C92489">
        <w:rPr>
          <w:rFonts w:ascii="Malgun Gothic"/>
          <w:b/>
          <w:bCs/>
          <w:spacing w:val="-2"/>
          <w:sz w:val="24"/>
          <w:szCs w:val="24"/>
        </w:rPr>
        <w:t>é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vlastnosti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lit</w:t>
      </w:r>
      <w:r w:rsidRPr="00C92489">
        <w:rPr>
          <w:rFonts w:ascii="Malgun Gothic"/>
          <w:b/>
          <w:bCs/>
          <w:spacing w:val="-2"/>
          <w:sz w:val="24"/>
          <w:szCs w:val="24"/>
        </w:rPr>
        <w:t>ý</w:t>
      </w:r>
      <w:r w:rsidRPr="00C92489">
        <w:rPr>
          <w:rFonts w:ascii="Malgun Gothic"/>
          <w:b/>
          <w:bCs/>
          <w:spacing w:val="-2"/>
          <w:sz w:val="24"/>
          <w:szCs w:val="24"/>
        </w:rPr>
        <w:t>ch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prysky</w:t>
      </w:r>
      <w:r w:rsidRPr="00C92489">
        <w:rPr>
          <w:rFonts w:ascii="Malgun Gothic"/>
          <w:b/>
          <w:bCs/>
          <w:spacing w:val="-2"/>
          <w:sz w:val="24"/>
          <w:szCs w:val="24"/>
        </w:rPr>
        <w:t>ř</w:t>
      </w:r>
      <w:r w:rsidRPr="00C92489">
        <w:rPr>
          <w:rFonts w:ascii="Malgun Gothic"/>
          <w:b/>
          <w:bCs/>
          <w:spacing w:val="-2"/>
          <w:sz w:val="24"/>
          <w:szCs w:val="24"/>
        </w:rPr>
        <w:t>ic</w:t>
      </w:r>
      <w:proofErr w:type="spellEnd"/>
    </w:p>
    <w:tbl>
      <w:tblPr>
        <w:tblStyle w:val="Mkatabulky"/>
        <w:tblpPr w:leftFromText="141" w:rightFromText="141" w:vertAnchor="page" w:horzAnchor="margin" w:tblpX="250" w:tblpY="2859"/>
        <w:tblW w:w="9072" w:type="dxa"/>
        <w:tblLayout w:type="fixed"/>
        <w:tblLook w:val="01E0" w:firstRow="1" w:lastRow="1" w:firstColumn="1" w:lastColumn="1" w:noHBand="0" w:noVBand="0"/>
      </w:tblPr>
      <w:tblGrid>
        <w:gridCol w:w="1797"/>
        <w:gridCol w:w="2263"/>
        <w:gridCol w:w="2263"/>
        <w:gridCol w:w="2749"/>
      </w:tblGrid>
      <w:tr w:rsidR="00F33D12" w14:paraId="3415A9A1" w14:textId="77777777" w:rsidTr="00F33D12">
        <w:trPr>
          <w:trHeight w:val="532"/>
        </w:trPr>
        <w:tc>
          <w:tcPr>
            <w:tcW w:w="1797" w:type="dxa"/>
            <w:shd w:val="clear" w:color="auto" w:fill="FBD4B4" w:themeFill="accent6" w:themeFillTint="66"/>
            <w:vAlign w:val="center"/>
          </w:tcPr>
          <w:p w14:paraId="5175FF66" w14:textId="77777777" w:rsidR="00F33D12" w:rsidRDefault="00F33D12" w:rsidP="00F33D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6D3BD34" w14:textId="77777777" w:rsidR="00F33D12" w:rsidRDefault="00F33D12" w:rsidP="00F33D12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740E42DD" w14:textId="77777777" w:rsidR="00F33D12" w:rsidRPr="005F3414" w:rsidRDefault="00F33D12" w:rsidP="00F33D12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4"/>
                <w:vertAlign w:val="superscript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r w:rsidRPr="005F3414">
              <w:rPr>
                <w:rFonts w:ascii="Malgun Gothic"/>
                <w:bCs/>
                <w:color w:val="FF0000"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2749" w:type="dxa"/>
            <w:shd w:val="clear" w:color="auto" w:fill="FBD4B4" w:themeFill="accent6" w:themeFillTint="66"/>
            <w:vAlign w:val="center"/>
          </w:tcPr>
          <w:p w14:paraId="6228035B" w14:textId="77777777" w:rsidR="00F33D12" w:rsidRDefault="00F33D12" w:rsidP="00F33D12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F33D12" w14:paraId="5E1E93CD" w14:textId="77777777" w:rsidTr="00F33D12">
        <w:trPr>
          <w:trHeight w:val="505"/>
        </w:trPr>
        <w:tc>
          <w:tcPr>
            <w:tcW w:w="1797" w:type="dxa"/>
            <w:vAlign w:val="center"/>
          </w:tcPr>
          <w:p w14:paraId="3E194AB9" w14:textId="77777777" w:rsidR="00F33D12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6B546EC0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rFonts w:hint="cs"/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2129A9E6" w14:textId="438630F4" w:rsidR="00F33D12" w:rsidRPr="005F3414" w:rsidRDefault="002D34D3" w:rsidP="00F33D12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>5</w:t>
            </w:r>
            <w:r w:rsidR="00F33D12">
              <w:rPr>
                <w:sz w:val="24"/>
              </w:rPr>
              <w:t>0</w:t>
            </w:r>
            <w:r w:rsidR="00F33D12" w:rsidRPr="005F3414">
              <w:rPr>
                <w:rFonts w:hint="cs"/>
                <w:sz w:val="24"/>
              </w:rPr>
              <w:t xml:space="preserve"> </w:t>
            </w:r>
            <w:r w:rsidR="00F33D12" w:rsidRPr="005F3414">
              <w:rPr>
                <w:rFonts w:hint="cs"/>
                <w:w w:val="105"/>
                <w:sz w:val="24"/>
              </w:rPr>
              <w:t xml:space="preserve">± </w:t>
            </w:r>
            <w:r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5667907B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5F3414">
              <w:rPr>
                <w:rFonts w:hint="cs"/>
                <w:spacing w:val="-10"/>
                <w:sz w:val="24"/>
              </w:rPr>
              <w:t>ASTM D638</w:t>
            </w:r>
          </w:p>
        </w:tc>
      </w:tr>
      <w:tr w:rsidR="00F33D12" w14:paraId="579B19F4" w14:textId="77777777" w:rsidTr="00F33D12">
        <w:trPr>
          <w:trHeight w:val="567"/>
        </w:trPr>
        <w:tc>
          <w:tcPr>
            <w:tcW w:w="1797" w:type="dxa"/>
            <w:vAlign w:val="center"/>
          </w:tcPr>
          <w:p w14:paraId="5619067F" w14:textId="77777777" w:rsidR="00F33D12" w:rsidRPr="00315420" w:rsidRDefault="00F33D12" w:rsidP="00F33D12">
            <w:pPr>
              <w:rPr>
                <w:rFonts w:ascii="Malgun Gothic" w:eastAsia="Malgun Gothic" w:hAnsi="Malgun Gothic"/>
                <w:b/>
                <w:bCs/>
              </w:rPr>
            </w:pPr>
            <w:r w:rsidRPr="00315420">
              <w:rPr>
                <w:rFonts w:ascii="Malgun Gothic" w:eastAsia="Malgun Gothic" w:hAnsi="Malgun Gothic"/>
                <w:b/>
                <w:bCs/>
              </w:rPr>
              <w:t xml:space="preserve">Model </w:t>
            </w:r>
            <w:proofErr w:type="spellStart"/>
            <w:r w:rsidRPr="00315420">
              <w:rPr>
                <w:rFonts w:ascii="Malgun Gothic" w:eastAsia="Malgun Gothic" w:hAnsi="Malgun Gothic"/>
                <w:b/>
                <w:bCs/>
              </w:rPr>
              <w:t>pružnosti</w:t>
            </w:r>
            <w:proofErr w:type="spellEnd"/>
            <w:r w:rsidRPr="00315420">
              <w:rPr>
                <w:rFonts w:ascii="Malgun Gothic" w:eastAsia="Malgun Gothic" w:hAnsi="Malgun Gothic"/>
                <w:b/>
                <w:bCs/>
              </w:rPr>
              <w:t xml:space="preserve"> v </w:t>
            </w:r>
            <w:proofErr w:type="spellStart"/>
            <w:r w:rsidRPr="00315420">
              <w:rPr>
                <w:rFonts w:ascii="Malgun Gothic" w:eastAsia="Malgun Gothic" w:hAnsi="Malgun Gothic"/>
                <w:b/>
                <w:bCs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191B2CFA" w14:textId="77777777" w:rsidR="00F33D12" w:rsidRDefault="00F33D12" w:rsidP="00F33D12">
            <w:pPr>
              <w:pStyle w:val="TableParagraph"/>
              <w:spacing w:before="165"/>
              <w:ind w:left="12" w:right="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42992971" w14:textId="412A2030" w:rsidR="00F33D12" w:rsidRPr="00311851" w:rsidRDefault="00321F4F" w:rsidP="00F33D12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 w:rsidR="00F33D12">
              <w:rPr>
                <w:w w:val="105"/>
                <w:sz w:val="24"/>
              </w:rPr>
              <w:t xml:space="preserve">,0 ± </w:t>
            </w:r>
            <w:r w:rsidR="00F33D12">
              <w:rPr>
                <w:spacing w:val="-5"/>
                <w:w w:val="105"/>
                <w:sz w:val="24"/>
              </w:rPr>
              <w:t>0,</w:t>
            </w:r>
            <w:r>
              <w:rPr>
                <w:spacing w:val="-5"/>
                <w:w w:val="105"/>
                <w:sz w:val="24"/>
              </w:rPr>
              <w:t>4</w:t>
            </w:r>
          </w:p>
        </w:tc>
        <w:tc>
          <w:tcPr>
            <w:tcW w:w="2749" w:type="dxa"/>
            <w:vAlign w:val="center"/>
          </w:tcPr>
          <w:p w14:paraId="08D7BDDA" w14:textId="77777777" w:rsidR="00F33D12" w:rsidRDefault="00F33D12" w:rsidP="00F33D12">
            <w:pPr>
              <w:pStyle w:val="TableParagraph"/>
              <w:spacing w:before="105"/>
              <w:rPr>
                <w:sz w:val="24"/>
                <w:szCs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F33D12" w14:paraId="242A8E4E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743F8399" w14:textId="77777777" w:rsidR="00F33D12" w:rsidRPr="00315420" w:rsidRDefault="00F33D12" w:rsidP="00F33D12">
            <w:pPr>
              <w:pStyle w:val="TableParagraph"/>
              <w:spacing w:line="347" w:lineRule="exact"/>
              <w:jc w:val="left"/>
              <w:rPr>
                <w:rFonts w:cs="Calibri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Nap</w:t>
            </w:r>
            <w:r>
              <w:rPr>
                <w:rFonts w:ascii="Malgun Gothic" w:cs="Calibri"/>
                <w:b/>
                <w:bCs/>
                <w:sz w:val="24"/>
                <w:szCs w:val="24"/>
              </w:rPr>
              <w:t>ě</w:t>
            </w:r>
            <w:r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t</w:t>
            </w:r>
            <w:r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í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</w:t>
            </w:r>
            <w:r>
              <w:rPr>
                <w:rFonts w:ascii="Malgun Gothic" w:cs="Calibri"/>
                <w:b/>
                <w:bCs/>
                <w:sz w:val="24"/>
                <w:szCs w:val="24"/>
              </w:rPr>
              <w:t>ř</w:t>
            </w:r>
            <w:proofErr w:type="spellEnd"/>
            <w:r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i zlomen</w:t>
            </w:r>
            <w:r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í</w:t>
            </w:r>
          </w:p>
        </w:tc>
        <w:tc>
          <w:tcPr>
            <w:tcW w:w="2263" w:type="dxa"/>
            <w:vAlign w:val="center"/>
          </w:tcPr>
          <w:p w14:paraId="43A87C3E" w14:textId="77777777" w:rsidR="00F33D12" w:rsidRDefault="00F33D12" w:rsidP="00F33D12">
            <w:pPr>
              <w:pStyle w:val="TableParagraph"/>
              <w:spacing w:before="214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31B33383" w14:textId="3542A700" w:rsidR="00F33D12" w:rsidRDefault="00321F4F" w:rsidP="00F33D12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2,5</w:t>
            </w:r>
            <w:r w:rsidR="00F33D12">
              <w:rPr>
                <w:w w:val="105"/>
                <w:sz w:val="24"/>
              </w:rPr>
              <w:t xml:space="preserve"> ± </w:t>
            </w:r>
            <w:r w:rsidR="00F33D12">
              <w:rPr>
                <w:spacing w:val="-10"/>
                <w:w w:val="105"/>
                <w:sz w:val="24"/>
              </w:rPr>
              <w:t>0,</w:t>
            </w: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749" w:type="dxa"/>
            <w:vAlign w:val="center"/>
          </w:tcPr>
          <w:p w14:paraId="42CBEC07" w14:textId="77777777" w:rsidR="00F33D12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321F4F" w14:paraId="3E33C402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386A47B5" w14:textId="4022C68C" w:rsidR="00321F4F" w:rsidRPr="00321F4F" w:rsidRDefault="00321F4F" w:rsidP="00F33D12">
            <w:pPr>
              <w:pStyle w:val="TableParagraph"/>
              <w:spacing w:line="347" w:lineRule="exact"/>
              <w:jc w:val="left"/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Prodlou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en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í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</w:t>
            </w:r>
            <w:r>
              <w:rPr>
                <w:rFonts w:ascii="Malgun Gothic" w:cs="Calibri"/>
                <w:b/>
                <w:bCs/>
                <w:sz w:val="24"/>
                <w:szCs w:val="24"/>
              </w:rPr>
              <w:t>ř</w:t>
            </w:r>
            <w:proofErr w:type="spellEnd"/>
            <w:r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i zlomen</w:t>
            </w:r>
            <w:r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í</w:t>
            </w:r>
          </w:p>
        </w:tc>
        <w:tc>
          <w:tcPr>
            <w:tcW w:w="2263" w:type="dxa"/>
            <w:vAlign w:val="center"/>
          </w:tcPr>
          <w:p w14:paraId="604DCB09" w14:textId="1127C70C" w:rsidR="00321F4F" w:rsidRDefault="00321F4F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237301C5" w14:textId="3B2D4A09" w:rsidR="00321F4F" w:rsidRDefault="00321F4F" w:rsidP="00321F4F">
            <w:pPr>
              <w:pStyle w:val="TableParagraph"/>
              <w:spacing w:before="34"/>
              <w:ind w:right="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1,2 ± 0,1</w:t>
            </w:r>
          </w:p>
        </w:tc>
        <w:tc>
          <w:tcPr>
            <w:tcW w:w="2749" w:type="dxa"/>
            <w:vAlign w:val="center"/>
          </w:tcPr>
          <w:p w14:paraId="0E17B2D1" w14:textId="23C8FD54" w:rsidR="00321F4F" w:rsidRPr="001E1B2F" w:rsidRDefault="00321F4F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F33D12" w14:paraId="1DA236CF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0FA1FDF0" w14:textId="77777777" w:rsidR="00F33D12" w:rsidRDefault="00F33D12" w:rsidP="00F33D12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54978B1F" w14:textId="77777777" w:rsidR="00F33D12" w:rsidRDefault="00F33D12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54C1012C" w14:textId="69C5C659" w:rsidR="00F33D12" w:rsidRDefault="00321F4F" w:rsidP="00F33D12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95 ±</w:t>
            </w:r>
            <w:r w:rsidR="00F33D12">
              <w:rPr>
                <w:w w:val="105"/>
                <w:sz w:val="24"/>
              </w:rPr>
              <w:t xml:space="preserve"> 5</w:t>
            </w:r>
          </w:p>
        </w:tc>
        <w:tc>
          <w:tcPr>
            <w:tcW w:w="2749" w:type="dxa"/>
            <w:vAlign w:val="center"/>
          </w:tcPr>
          <w:p w14:paraId="0B56D7D1" w14:textId="77777777" w:rsidR="00F33D12" w:rsidRPr="001E1B2F" w:rsidRDefault="00F33D12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F33D12" w14:paraId="18B1BD63" w14:textId="77777777" w:rsidTr="00F33D12">
        <w:trPr>
          <w:trHeight w:val="510"/>
        </w:trPr>
        <w:tc>
          <w:tcPr>
            <w:tcW w:w="1797" w:type="dxa"/>
            <w:vAlign w:val="center"/>
          </w:tcPr>
          <w:p w14:paraId="731D5A6B" w14:textId="77777777" w:rsidR="00F33D12" w:rsidRPr="00315420" w:rsidRDefault="00F33D12" w:rsidP="00F33D12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Modul pružnosti v ohybu</w:t>
            </w:r>
          </w:p>
        </w:tc>
        <w:tc>
          <w:tcPr>
            <w:tcW w:w="2263" w:type="dxa"/>
            <w:vAlign w:val="center"/>
          </w:tcPr>
          <w:p w14:paraId="4822B60E" w14:textId="77777777" w:rsidR="00F33D12" w:rsidRPr="283B3D6A" w:rsidRDefault="00F33D12" w:rsidP="00F33D12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proofErr w:type="spellStart"/>
            <w:r>
              <w:rPr>
                <w:spacing w:val="-4"/>
                <w:w w:val="105"/>
                <w:position w:val="9"/>
                <w:sz w:val="24"/>
                <w:szCs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76AF023C" w14:textId="2FC9DEEF" w:rsidR="00F33D12" w:rsidRPr="283B3D6A" w:rsidRDefault="00321F4F" w:rsidP="00F33D12">
            <w:pPr>
              <w:pStyle w:val="TableParagraph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4,3 </w:t>
            </w:r>
            <w:r w:rsidR="00F33D12" w:rsidRPr="283B3D6A">
              <w:rPr>
                <w:sz w:val="24"/>
                <w:szCs w:val="24"/>
              </w:rPr>
              <w:t>±</w:t>
            </w:r>
            <w:r w:rsidR="00F33D12">
              <w:rPr>
                <w:sz w:val="24"/>
                <w:szCs w:val="24"/>
              </w:rPr>
              <w:t xml:space="preserve"> 0,3</w:t>
            </w:r>
          </w:p>
        </w:tc>
        <w:tc>
          <w:tcPr>
            <w:tcW w:w="2749" w:type="dxa"/>
            <w:vAlign w:val="center"/>
          </w:tcPr>
          <w:p w14:paraId="32F5BF1E" w14:textId="77777777" w:rsidR="00F33D12" w:rsidRDefault="00F33D12" w:rsidP="00F33D12">
            <w:pPr>
              <w:pStyle w:val="TableParagraph"/>
              <w:spacing w:before="105"/>
              <w:rPr>
                <w:w w:val="90"/>
                <w:sz w:val="24"/>
              </w:rPr>
            </w:pPr>
            <w:r w:rsidRPr="001E1B2F">
              <w:rPr>
                <w:spacing w:val="-10"/>
                <w:sz w:val="24"/>
              </w:rPr>
              <w:t>ASTM D790</w:t>
            </w:r>
          </w:p>
        </w:tc>
      </w:tr>
      <w:tr w:rsidR="00F33D12" w14:paraId="795C2CFC" w14:textId="77777777" w:rsidTr="00F33D12">
        <w:trPr>
          <w:trHeight w:val="614"/>
        </w:trPr>
        <w:tc>
          <w:tcPr>
            <w:tcW w:w="1797" w:type="dxa"/>
            <w:vAlign w:val="center"/>
          </w:tcPr>
          <w:p w14:paraId="39FDC161" w14:textId="77777777" w:rsidR="00F33D12" w:rsidRPr="00C92489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color w:val="FF0000"/>
                <w:sz w:val="24"/>
                <w:szCs w:val="24"/>
                <w:vertAlign w:val="superscript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Teplota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odklonu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tepla</w:t>
            </w:r>
            <w:r>
              <w:rPr>
                <w:rFonts w:ascii="Malgun Gothic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3" w:type="dxa"/>
            <w:vAlign w:val="center"/>
          </w:tcPr>
          <w:p w14:paraId="56F07A88" w14:textId="77777777" w:rsidR="00F33D12" w:rsidRPr="001E1B2F" w:rsidRDefault="00F33D12" w:rsidP="00F33D12">
            <w:pPr>
              <w:pStyle w:val="TableParagraph"/>
              <w:spacing w:before="34"/>
              <w:ind w:left="12"/>
              <w:rPr>
                <w:sz w:val="24"/>
              </w:rPr>
            </w:pPr>
            <w:r w:rsidRPr="001E1B2F">
              <w:rPr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62999A81" w14:textId="259DC495" w:rsidR="00F33D12" w:rsidRDefault="00321F4F" w:rsidP="00F33D12">
            <w:pPr>
              <w:pStyle w:val="TableParagraph"/>
              <w:spacing w:before="34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90</w:t>
            </w:r>
            <w:r w:rsidR="00F33D12">
              <w:rPr>
                <w:w w:val="105"/>
                <w:sz w:val="24"/>
              </w:rPr>
              <w:t xml:space="preserve"> </w:t>
            </w:r>
            <w:bookmarkStart w:id="0" w:name="OLE_LINK1"/>
            <w:bookmarkStart w:id="1" w:name="OLE_LINK2"/>
            <w:r w:rsidR="00F33D12">
              <w:rPr>
                <w:w w:val="105"/>
                <w:sz w:val="24"/>
              </w:rPr>
              <w:t>±</w:t>
            </w:r>
            <w:bookmarkEnd w:id="0"/>
            <w:bookmarkEnd w:id="1"/>
            <w:r w:rsidR="00F33D12">
              <w:rPr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39C944AB" w14:textId="77777777" w:rsidR="00F33D12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spacing w:val="-10"/>
                <w:sz w:val="24"/>
              </w:rPr>
              <w:t>ISO 75 A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F33D12" w14:paraId="72C2143D" w14:textId="77777777" w:rsidTr="00F33D12">
        <w:trPr>
          <w:trHeight w:val="611"/>
        </w:trPr>
        <w:tc>
          <w:tcPr>
            <w:tcW w:w="1797" w:type="dxa"/>
            <w:vAlign w:val="center"/>
          </w:tcPr>
          <w:p w14:paraId="6036A9B8" w14:textId="77777777" w:rsidR="00F33D12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Tvrdost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2C19E085" w14:textId="77777777" w:rsidR="00F33D12" w:rsidRDefault="00F33D12" w:rsidP="00F33D12">
            <w:pPr>
              <w:pStyle w:val="TableParagraph"/>
              <w:spacing w:before="34"/>
              <w:ind w:left="1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77C71EA3" w14:textId="36CDF997" w:rsidR="00F33D12" w:rsidRDefault="00F33D12" w:rsidP="00F33D12">
            <w:pPr>
              <w:pStyle w:val="TableParagraph"/>
              <w:spacing w:before="34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321F4F">
              <w:rPr>
                <w:spacing w:val="-10"/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± 5</w:t>
            </w:r>
          </w:p>
        </w:tc>
        <w:tc>
          <w:tcPr>
            <w:tcW w:w="2749" w:type="dxa"/>
            <w:vAlign w:val="center"/>
          </w:tcPr>
          <w:p w14:paraId="2CEF48A1" w14:textId="77777777" w:rsidR="00F33D12" w:rsidRDefault="00F33D12" w:rsidP="00F33D12">
            <w:pPr>
              <w:pStyle w:val="TableParagraph"/>
              <w:spacing w:before="105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 xml:space="preserve"> </w:t>
            </w:r>
            <w:r w:rsidRPr="001E1B2F">
              <w:rPr>
                <w:spacing w:val="-10"/>
                <w:sz w:val="24"/>
              </w:rPr>
              <w:t>ASTM D2583</w:t>
            </w:r>
          </w:p>
        </w:tc>
      </w:tr>
      <w:tr w:rsidR="002D34D3" w14:paraId="02691DDC" w14:textId="77777777" w:rsidTr="00F33D12">
        <w:trPr>
          <w:trHeight w:val="611"/>
        </w:trPr>
        <w:tc>
          <w:tcPr>
            <w:tcW w:w="1797" w:type="dxa"/>
            <w:vAlign w:val="center"/>
          </w:tcPr>
          <w:p w14:paraId="7D9EF1D5" w14:textId="6D25E9A8" w:rsidR="002D34D3" w:rsidRDefault="002D34D3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pacing w:val="-4"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Tvrdost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dopadu</w:t>
            </w:r>
            <w:proofErr w:type="spellEnd"/>
          </w:p>
        </w:tc>
        <w:tc>
          <w:tcPr>
            <w:tcW w:w="2263" w:type="dxa"/>
            <w:vAlign w:val="center"/>
          </w:tcPr>
          <w:p w14:paraId="55B074AF" w14:textId="3CCEF55F" w:rsidR="002D34D3" w:rsidRPr="002D34D3" w:rsidRDefault="002D34D3" w:rsidP="00F33D12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  <w:vertAlign w:val="superscript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Kj</w:t>
            </w:r>
            <w:proofErr w:type="spellEnd"/>
            <w:r>
              <w:rPr>
                <w:spacing w:val="-2"/>
                <w:w w:val="105"/>
                <w:sz w:val="24"/>
                <w:szCs w:val="24"/>
              </w:rPr>
              <w:t>/m</w:t>
            </w:r>
            <w:r>
              <w:rPr>
                <w:spacing w:val="-2"/>
                <w:w w:val="105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D794499" w14:textId="293061C6" w:rsidR="002D34D3" w:rsidRDefault="00321F4F" w:rsidP="00F33D12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 w:rsidR="002D34D3">
              <w:rPr>
                <w:spacing w:val="-10"/>
                <w:sz w:val="24"/>
              </w:rPr>
              <w:t xml:space="preserve"> </w:t>
            </w:r>
            <w:r w:rsidR="002D34D3">
              <w:rPr>
                <w:w w:val="105"/>
                <w:sz w:val="24"/>
              </w:rPr>
              <w:t>± 2</w:t>
            </w:r>
          </w:p>
        </w:tc>
        <w:tc>
          <w:tcPr>
            <w:tcW w:w="2749" w:type="dxa"/>
            <w:vAlign w:val="center"/>
          </w:tcPr>
          <w:p w14:paraId="6049986B" w14:textId="4E0D0175" w:rsidR="002D34D3" w:rsidRDefault="002D34D3" w:rsidP="00F33D12">
            <w:pPr>
              <w:pStyle w:val="TableParagraph"/>
              <w:spacing w:before="105"/>
              <w:rPr>
                <w:spacing w:val="-10"/>
                <w:w w:val="120"/>
                <w:sz w:val="24"/>
              </w:rPr>
            </w:pPr>
            <w:r w:rsidRPr="002D34D3">
              <w:rPr>
                <w:spacing w:val="-10"/>
                <w:sz w:val="24"/>
              </w:rPr>
              <w:t>ISO 180</w:t>
            </w:r>
          </w:p>
        </w:tc>
      </w:tr>
      <w:tr w:rsidR="00F33D12" w14:paraId="0DFAA120" w14:textId="77777777" w:rsidTr="00F33D12">
        <w:trPr>
          <w:trHeight w:val="794"/>
        </w:trPr>
        <w:tc>
          <w:tcPr>
            <w:tcW w:w="9072" w:type="dxa"/>
            <w:gridSpan w:val="4"/>
            <w:vAlign w:val="center"/>
          </w:tcPr>
          <w:p w14:paraId="1A8F5A81" w14:textId="77777777" w:rsidR="00F33D12" w:rsidRDefault="00F33D12" w:rsidP="00F33D12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>
              <w:rPr>
                <w:spacing w:val="-2"/>
              </w:rPr>
              <w:t xml:space="preserve">U </w:t>
            </w:r>
            <w:proofErr w:type="spellStart"/>
            <w:r>
              <w:rPr>
                <w:spacing w:val="-2"/>
              </w:rPr>
              <w:t>plně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vytvrzených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pryskyřic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rozvrh</w:t>
            </w:r>
            <w:proofErr w:type="spellEnd"/>
            <w:r>
              <w:rPr>
                <w:spacing w:val="-2"/>
              </w:rPr>
              <w:t xml:space="preserve"> tvrzení-16 </w:t>
            </w:r>
            <w:proofErr w:type="spellStart"/>
            <w:r>
              <w:rPr>
                <w:spacing w:val="-2"/>
              </w:rPr>
              <w:t>hodin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při</w:t>
            </w:r>
            <w:proofErr w:type="spellEnd"/>
            <w:r>
              <w:rPr>
                <w:spacing w:val="-2"/>
              </w:rPr>
              <w:t xml:space="preserve"> 90°C</w:t>
            </w:r>
          </w:p>
          <w:p w14:paraId="088FC163" w14:textId="77777777" w:rsidR="00F33D12" w:rsidRDefault="00F33D12" w:rsidP="00F33D12">
            <w:pPr>
              <w:pStyle w:val="TableParagraph"/>
              <w:spacing w:before="83"/>
              <w:ind w:right="2"/>
            </w:pPr>
          </w:p>
        </w:tc>
      </w:tr>
    </w:tbl>
    <w:p w14:paraId="6303F7E7" w14:textId="77777777" w:rsidR="00F33D12" w:rsidRPr="00F33D12" w:rsidRDefault="00F33D1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Podm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r w:rsidRPr="00F33D12">
        <w:rPr>
          <w:rFonts w:ascii="Malgun Gothic"/>
          <w:b/>
          <w:bCs/>
          <w:spacing w:val="-2"/>
          <w:sz w:val="24"/>
          <w:szCs w:val="24"/>
        </w:rPr>
        <w:t>nky</w:t>
      </w:r>
      <w:proofErr w:type="spellEnd"/>
      <w:r w:rsidRPr="00F33D12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skladov</w:t>
      </w:r>
      <w:r w:rsidRPr="00F33D12">
        <w:rPr>
          <w:rFonts w:ascii="Malgun Gothic"/>
          <w:b/>
          <w:bCs/>
          <w:spacing w:val="-2"/>
          <w:sz w:val="24"/>
          <w:szCs w:val="24"/>
        </w:rPr>
        <w:t>á</w:t>
      </w:r>
      <w:r w:rsidRPr="00F33D12">
        <w:rPr>
          <w:rFonts w:ascii="Malgun Gothic"/>
          <w:b/>
          <w:bCs/>
          <w:spacing w:val="-2"/>
          <w:sz w:val="24"/>
          <w:szCs w:val="24"/>
        </w:rPr>
        <w:t>n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proofErr w:type="spellEnd"/>
    </w:p>
    <w:p w14:paraId="2A4A4A5C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Produkt by se měl skladovat na suchém, čistém a chladném místě (15-</w:t>
      </w:r>
      <w:proofErr w:type="gramStart"/>
      <w:r w:rsidRPr="00F33D12">
        <w:rPr>
          <w:rFonts w:ascii="Aptos" w:eastAsia="Aptos" w:hAnsi="Aptos" w:cs="Aptos"/>
          <w:sz w:val="21"/>
          <w:szCs w:val="21"/>
          <w:lang w:val="cs-CZ"/>
        </w:rPr>
        <w:t>25°C</w:t>
      </w:r>
      <w:proofErr w:type="gramEnd"/>
      <w:r w:rsidRPr="00F33D12">
        <w:rPr>
          <w:rFonts w:ascii="Aptos" w:eastAsia="Aptos" w:hAnsi="Aptos" w:cs="Aptos"/>
          <w:sz w:val="21"/>
          <w:szCs w:val="21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7F138568" w14:textId="41CA153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Další faktor ovlivňující životnost nenasycených polyesterových pryskyřic obsahující</w:t>
      </w:r>
      <w:r w:rsidR="000C5D59">
        <w:rPr>
          <w:rFonts w:ascii="Aptos" w:eastAsia="Aptos" w:hAnsi="Aptos" w:cs="Aptos"/>
          <w:sz w:val="21"/>
          <w:szCs w:val="21"/>
          <w:lang w:val="cs-CZ"/>
        </w:rPr>
        <w:t>ch</w:t>
      </w:r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2AF1ECC1" w14:textId="77777777" w:rsidR="00D947D8" w:rsidRDefault="00D947D8">
      <w:pPr>
        <w:pStyle w:val="Zkladntext"/>
        <w:spacing w:before="5"/>
      </w:pPr>
    </w:p>
    <w:p w14:paraId="1E147943" w14:textId="77777777" w:rsidR="00D947D8" w:rsidRDefault="00D947D8">
      <w:pPr>
        <w:pStyle w:val="Zkladntext"/>
        <w:spacing w:before="7"/>
        <w:rPr>
          <w:rFonts w:ascii="Malgun Gothic"/>
          <w:b/>
          <w:sz w:val="28"/>
        </w:rPr>
      </w:pPr>
    </w:p>
    <w:p w14:paraId="127CCE51" w14:textId="77777777" w:rsidR="001F113A" w:rsidRDefault="001F113A">
      <w:pPr>
        <w:spacing w:before="1"/>
        <w:ind w:left="116"/>
        <w:rPr>
          <w:rFonts w:ascii="Malgun Gothic"/>
          <w:b/>
          <w:spacing w:val="-4"/>
          <w:sz w:val="28"/>
        </w:rPr>
      </w:pPr>
    </w:p>
    <w:p w14:paraId="5903BE22" w14:textId="77777777" w:rsidR="001F113A" w:rsidRDefault="001F113A">
      <w:pPr>
        <w:spacing w:before="1"/>
        <w:ind w:left="116"/>
        <w:rPr>
          <w:rFonts w:ascii="Malgun Gothic"/>
          <w:b/>
          <w:spacing w:val="-4"/>
          <w:sz w:val="28"/>
        </w:rPr>
      </w:pPr>
    </w:p>
    <w:p w14:paraId="7FA20DD7" w14:textId="77777777" w:rsidR="00D947D8" w:rsidRDefault="003B3DD3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06F9FC1A" w14:textId="77777777" w:rsidR="00D947D8" w:rsidRDefault="003B3DD3">
      <w:pPr>
        <w:spacing w:before="447"/>
        <w:ind w:left="116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3F4922D3" w14:textId="77777777" w:rsidR="00D947D8" w:rsidRDefault="003B3DD3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73C9C706" w14:textId="77777777" w:rsidR="00D947D8" w:rsidRDefault="003B3DD3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1EE5313C" w14:textId="77777777" w:rsidR="00D947D8" w:rsidRDefault="00000000">
      <w:pPr>
        <w:spacing w:before="36"/>
        <w:ind w:left="116"/>
        <w:rPr>
          <w:sz w:val="20"/>
        </w:rPr>
      </w:pPr>
      <w:hyperlink r:id="rId9">
        <w:r w:rsidR="003B3DD3"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sectPr w:rsidR="00D947D8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CFA9" w14:textId="77777777" w:rsidR="00736E07" w:rsidRDefault="00736E07">
      <w:r>
        <w:separator/>
      </w:r>
    </w:p>
  </w:endnote>
  <w:endnote w:type="continuationSeparator" w:id="0">
    <w:p w14:paraId="3249EC83" w14:textId="77777777" w:rsidR="00736E07" w:rsidRDefault="0073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367D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0A22D41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2912" w14:textId="77777777" w:rsidR="00736E07" w:rsidRDefault="00736E07">
      <w:r>
        <w:separator/>
      </w:r>
    </w:p>
  </w:footnote>
  <w:footnote w:type="continuationSeparator" w:id="0">
    <w:p w14:paraId="41EFB198" w14:textId="77777777" w:rsidR="00736E07" w:rsidRDefault="0073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BFAE" w14:textId="0E54091B" w:rsidR="283B3D6A" w:rsidRDefault="283B3D6A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CE3178">
      <w:rPr>
        <w:rFonts w:ascii="Aptos" w:eastAsia="Aptos" w:hAnsi="Aptos" w:cs="Aptos"/>
        <w:b/>
        <w:bCs/>
        <w:sz w:val="24"/>
        <w:szCs w:val="24"/>
        <w:lang w:val="cs-CZ"/>
      </w:rPr>
      <w:t>2</w:t>
    </w:r>
    <w:r w:rsidR="002B7A6E">
      <w:rPr>
        <w:rFonts w:ascii="Aptos" w:eastAsia="Aptos" w:hAnsi="Aptos" w:cs="Aptos"/>
        <w:b/>
        <w:bCs/>
        <w:sz w:val="24"/>
        <w:szCs w:val="24"/>
        <w:lang w:val="cs-CZ"/>
      </w:rPr>
      <w:t>76</w:t>
    </w:r>
    <w:r w:rsidR="000C5436">
      <w:rPr>
        <w:rFonts w:ascii="Aptos" w:eastAsia="Aptos" w:hAnsi="Aptos" w:cs="Aptos"/>
        <w:b/>
        <w:bCs/>
        <w:sz w:val="24"/>
        <w:szCs w:val="24"/>
        <w:lang w:val="cs-CZ"/>
      </w:rPr>
      <w:t>8</w:t>
    </w:r>
  </w:p>
  <w:p w14:paraId="269829F6" w14:textId="0F476F64" w:rsidR="002B7A6E" w:rsidRDefault="002B7A6E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POLYESTER ZPOMALUJÍCÍ HOŘENÍ</w:t>
    </w:r>
    <w:r w:rsidR="000C5436">
      <w:rPr>
        <w:rFonts w:ascii="Aptos" w:eastAsia="Aptos" w:hAnsi="Aptos" w:cs="Aptos"/>
        <w:b/>
        <w:bCs/>
        <w:sz w:val="24"/>
        <w:szCs w:val="24"/>
        <w:lang w:val="cs-CZ"/>
      </w:rPr>
      <w:t xml:space="preserve"> S BÍLÝM PLNIVEM</w:t>
    </w:r>
  </w:p>
  <w:p w14:paraId="0A9C934B" w14:textId="0D0276EA" w:rsidR="00D947D8" w:rsidRDefault="002B7A6E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 xml:space="preserve"> </w:t>
    </w:r>
    <w:r w:rsidR="00FF1D14">
      <w:rPr>
        <w:rFonts w:ascii="Aptos" w:eastAsia="Aptos" w:hAnsi="Aptos" w:cs="Aptos"/>
        <w:sz w:val="20"/>
        <w:szCs w:val="20"/>
        <w:lang w:val="cs-CZ"/>
      </w:rPr>
      <w:t>TECHNICKÝ</w:t>
    </w:r>
    <w:r w:rsidR="283B3D6A" w:rsidRPr="283B3D6A">
      <w:rPr>
        <w:rFonts w:ascii="Aptos" w:eastAsia="Aptos" w:hAnsi="Aptos" w:cs="Aptos"/>
        <w:sz w:val="20"/>
        <w:szCs w:val="20"/>
        <w:lang w:val="cs-CZ"/>
      </w:rPr>
      <w:t xml:space="preserve"> LIST</w:t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7492BA1" wp14:editId="3D1B986E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0333D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66B37EBD" wp14:editId="0F11FD24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23EB12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 w:rsidR="00FF1D14">
      <w:rPr>
        <w:rFonts w:ascii="Aptos" w:eastAsia="Aptos" w:hAnsi="Aptos" w:cs="Aptos"/>
        <w:sz w:val="20"/>
        <w:szCs w:val="20"/>
        <w:lang w:val="cs-CZ"/>
      </w:rPr>
      <w:t xml:space="preserve"> PRODUKTU</w:t>
    </w:r>
  </w:p>
  <w:p w14:paraId="33CB58D9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D14"/>
    <w:rsid w:val="000C5436"/>
    <w:rsid w:val="000C5D59"/>
    <w:rsid w:val="000E7D96"/>
    <w:rsid w:val="000F4259"/>
    <w:rsid w:val="00125DED"/>
    <w:rsid w:val="00144A0A"/>
    <w:rsid w:val="00173535"/>
    <w:rsid w:val="001E1B2F"/>
    <w:rsid w:val="001F113A"/>
    <w:rsid w:val="002475AF"/>
    <w:rsid w:val="002556B3"/>
    <w:rsid w:val="002A055C"/>
    <w:rsid w:val="002B7A6E"/>
    <w:rsid w:val="002D34D3"/>
    <w:rsid w:val="002F4603"/>
    <w:rsid w:val="00311851"/>
    <w:rsid w:val="00315420"/>
    <w:rsid w:val="00321F4F"/>
    <w:rsid w:val="003313B6"/>
    <w:rsid w:val="00340DB6"/>
    <w:rsid w:val="0038189C"/>
    <w:rsid w:val="003B3DD3"/>
    <w:rsid w:val="00455998"/>
    <w:rsid w:val="00492703"/>
    <w:rsid w:val="00494F90"/>
    <w:rsid w:val="004E5106"/>
    <w:rsid w:val="00523B59"/>
    <w:rsid w:val="00535373"/>
    <w:rsid w:val="005923BD"/>
    <w:rsid w:val="005D2623"/>
    <w:rsid w:val="005F3414"/>
    <w:rsid w:val="00667EA4"/>
    <w:rsid w:val="00736E07"/>
    <w:rsid w:val="0077728C"/>
    <w:rsid w:val="007D597E"/>
    <w:rsid w:val="00953ABF"/>
    <w:rsid w:val="009571F8"/>
    <w:rsid w:val="00A045DD"/>
    <w:rsid w:val="00A11664"/>
    <w:rsid w:val="00A264C2"/>
    <w:rsid w:val="00AB265D"/>
    <w:rsid w:val="00B1223E"/>
    <w:rsid w:val="00B304FA"/>
    <w:rsid w:val="00B71CD9"/>
    <w:rsid w:val="00B87FBF"/>
    <w:rsid w:val="00BD0341"/>
    <w:rsid w:val="00C7524A"/>
    <w:rsid w:val="00C92489"/>
    <w:rsid w:val="00CE3178"/>
    <w:rsid w:val="00CE4134"/>
    <w:rsid w:val="00D30A9E"/>
    <w:rsid w:val="00D8625E"/>
    <w:rsid w:val="00D947D8"/>
    <w:rsid w:val="00DB3615"/>
    <w:rsid w:val="00DE19D0"/>
    <w:rsid w:val="00DF4BCE"/>
    <w:rsid w:val="00E00F3C"/>
    <w:rsid w:val="00F33D12"/>
    <w:rsid w:val="00F54D4E"/>
    <w:rsid w:val="00FC206C"/>
    <w:rsid w:val="00FE5ED0"/>
    <w:rsid w:val="00FF1D14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F74E4"/>
  <w15:docId w15:val="{27671089-E0D1-284C-A316-58ECDF1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kim.com.t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5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ES-5000.dotx</Template>
  <TotalTime>8</TotalTime>
  <Pages>3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10</cp:revision>
  <cp:lastPrinted>2024-04-24T10:42:00Z</cp:lastPrinted>
  <dcterms:created xsi:type="dcterms:W3CDTF">2024-05-23T14:43:00Z</dcterms:created>
  <dcterms:modified xsi:type="dcterms:W3CDTF">2024-05-23T14:52:00Z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