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8DA8" w14:textId="77777777" w:rsidR="00D947D8" w:rsidRDefault="00D947D8" w:rsidP="002556B3">
      <w:pPr>
        <w:pStyle w:val="Body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Body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BodyText"/>
        <w:spacing w:before="4"/>
      </w:pPr>
    </w:p>
    <w:p w14:paraId="05707A39" w14:textId="7A17D9E6" w:rsidR="00D947D8" w:rsidRDefault="533538FF" w:rsidP="0038189C">
      <w:pPr>
        <w:pStyle w:val="BodyText"/>
        <w:spacing w:before="4"/>
        <w:ind w:right="10"/>
        <w:jc w:val="both"/>
      </w:pPr>
      <w:r w:rsidRPr="1FB29386">
        <w:t>ES-</w:t>
      </w:r>
      <w:r w:rsidR="00BD0341">
        <w:t>2</w:t>
      </w:r>
      <w:r w:rsidR="00352224">
        <w:t xml:space="preserve">630 </w:t>
      </w:r>
      <w:proofErr w:type="spellStart"/>
      <w:r w:rsidR="00352224">
        <w:t>isoftalická</w:t>
      </w:r>
      <w:proofErr w:type="spellEnd"/>
      <w:r w:rsidR="00352224">
        <w:t xml:space="preserve">, </w:t>
      </w:r>
      <w:proofErr w:type="spellStart"/>
      <w:r w:rsidR="00352224">
        <w:t>chemicky</w:t>
      </w:r>
      <w:proofErr w:type="spellEnd"/>
      <w:r w:rsidR="00352224">
        <w:t xml:space="preserve"> </w:t>
      </w:r>
      <w:proofErr w:type="spellStart"/>
      <w:r w:rsidR="00352224">
        <w:t>odolná</w:t>
      </w:r>
      <w:proofErr w:type="spellEnd"/>
      <w:r w:rsidR="00352224">
        <w:t xml:space="preserve"> </w:t>
      </w:r>
      <w:proofErr w:type="spellStart"/>
      <w:r w:rsidR="00352224">
        <w:t>pryskyřice</w:t>
      </w:r>
      <w:proofErr w:type="spellEnd"/>
      <w:r w:rsidR="00352224">
        <w:t xml:space="preserve"> se </w:t>
      </w:r>
      <w:proofErr w:type="spellStart"/>
      <w:r w:rsidR="00352224">
        <w:t>střední</w:t>
      </w:r>
      <w:proofErr w:type="spellEnd"/>
      <w:r w:rsidR="00352224">
        <w:t xml:space="preserve"> </w:t>
      </w:r>
      <w:proofErr w:type="spellStart"/>
      <w:r w:rsidR="00352224">
        <w:t>reaktivitou</w:t>
      </w:r>
      <w:proofErr w:type="spellEnd"/>
      <w:r w:rsidR="00352224">
        <w:t xml:space="preserve">. Je </w:t>
      </w:r>
      <w:proofErr w:type="spellStart"/>
      <w:r w:rsidR="00352224">
        <w:t>používaná</w:t>
      </w:r>
      <w:proofErr w:type="spellEnd"/>
      <w:r w:rsidR="00352224">
        <w:t xml:space="preserve"> v </w:t>
      </w:r>
      <w:proofErr w:type="spellStart"/>
      <w:r w:rsidR="00352224">
        <w:t>procesech</w:t>
      </w:r>
      <w:proofErr w:type="spellEnd"/>
      <w:r w:rsidR="00352224">
        <w:t xml:space="preserve"> </w:t>
      </w:r>
      <w:proofErr w:type="spellStart"/>
      <w:r w:rsidR="00352224">
        <w:t>ručního</w:t>
      </w:r>
      <w:proofErr w:type="spellEnd"/>
      <w:r w:rsidR="00352224">
        <w:t xml:space="preserve"> lay </w:t>
      </w:r>
      <w:proofErr w:type="spellStart"/>
      <w:r w:rsidR="00352224">
        <w:t>upu</w:t>
      </w:r>
      <w:proofErr w:type="spellEnd"/>
      <w:r w:rsidR="00352224">
        <w:t xml:space="preserve">, </w:t>
      </w:r>
      <w:proofErr w:type="spellStart"/>
      <w:r w:rsidR="00352224">
        <w:t>stříkaného</w:t>
      </w:r>
      <w:proofErr w:type="spellEnd"/>
      <w:r w:rsidR="00352224">
        <w:t xml:space="preserve"> </w:t>
      </w:r>
      <w:proofErr w:type="spellStart"/>
      <w:r w:rsidR="00352224">
        <w:t>vlákna</w:t>
      </w:r>
      <w:proofErr w:type="spellEnd"/>
      <w:r w:rsidR="00352224">
        <w:t xml:space="preserve">, </w:t>
      </w:r>
      <w:proofErr w:type="spellStart"/>
      <w:r w:rsidR="00352224">
        <w:t>pultruze</w:t>
      </w:r>
      <w:proofErr w:type="spellEnd"/>
      <w:r w:rsidR="00352224">
        <w:t xml:space="preserve"> a </w:t>
      </w:r>
      <w:proofErr w:type="spellStart"/>
      <w:r w:rsidR="00352224">
        <w:t>vinutí</w:t>
      </w:r>
      <w:proofErr w:type="spellEnd"/>
      <w:r w:rsidR="00352224">
        <w:t xml:space="preserve"> </w:t>
      </w:r>
      <w:proofErr w:type="spellStart"/>
      <w:r w:rsidR="00352224">
        <w:t>vlákna</w:t>
      </w:r>
      <w:proofErr w:type="spellEnd"/>
      <w:r w:rsidR="00352224">
        <w:t xml:space="preserve">. </w:t>
      </w:r>
      <w:proofErr w:type="spellStart"/>
      <w:r w:rsidR="00352224">
        <w:t>Může</w:t>
      </w:r>
      <w:proofErr w:type="spellEnd"/>
      <w:r w:rsidR="00352224">
        <w:t xml:space="preserve"> </w:t>
      </w:r>
      <w:proofErr w:type="spellStart"/>
      <w:r w:rsidR="00352224">
        <w:t>být</w:t>
      </w:r>
      <w:proofErr w:type="spellEnd"/>
      <w:r w:rsidR="00352224">
        <w:t xml:space="preserve"> </w:t>
      </w:r>
      <w:proofErr w:type="spellStart"/>
      <w:r w:rsidR="00352224">
        <w:t>použitá</w:t>
      </w:r>
      <w:proofErr w:type="spellEnd"/>
      <w:r w:rsidR="00352224">
        <w:t xml:space="preserve"> </w:t>
      </w:r>
      <w:proofErr w:type="spellStart"/>
      <w:r w:rsidR="00352224">
        <w:t>ve</w:t>
      </w:r>
      <w:proofErr w:type="spellEnd"/>
      <w:r w:rsidR="00352224">
        <w:t xml:space="preserve"> </w:t>
      </w:r>
      <w:proofErr w:type="spellStart"/>
      <w:r w:rsidR="00352224">
        <w:t>výrobě</w:t>
      </w:r>
      <w:proofErr w:type="spellEnd"/>
      <w:r w:rsidR="00CD55EA">
        <w:t xml:space="preserve"> </w:t>
      </w:r>
      <w:proofErr w:type="spellStart"/>
      <w:r w:rsidR="00471BA1">
        <w:t>materiálů</w:t>
      </w:r>
      <w:proofErr w:type="spellEnd"/>
      <w:r w:rsidR="00471BA1">
        <w:t xml:space="preserve">, </w:t>
      </w:r>
      <w:proofErr w:type="spellStart"/>
      <w:r w:rsidR="00471BA1">
        <w:t>které</w:t>
      </w:r>
      <w:proofErr w:type="spellEnd"/>
      <w:r w:rsidR="00471BA1">
        <w:t xml:space="preserve"> </w:t>
      </w:r>
      <w:proofErr w:type="spellStart"/>
      <w:r w:rsidR="00471BA1">
        <w:t>vyžadují</w:t>
      </w:r>
      <w:proofErr w:type="spellEnd"/>
      <w:r w:rsidR="0094275F">
        <w:t xml:space="preserve"> </w:t>
      </w:r>
      <w:proofErr w:type="spellStart"/>
      <w:r w:rsidR="0094275F">
        <w:t>odolnost</w:t>
      </w:r>
      <w:proofErr w:type="spellEnd"/>
      <w:r w:rsidR="0094275F">
        <w:t xml:space="preserve"> </w:t>
      </w:r>
      <w:proofErr w:type="spellStart"/>
      <w:r w:rsidR="0094275F">
        <w:t>vůči</w:t>
      </w:r>
      <w:proofErr w:type="spellEnd"/>
      <w:r w:rsidR="0094275F">
        <w:t xml:space="preserve"> </w:t>
      </w:r>
      <w:proofErr w:type="spellStart"/>
      <w:r w:rsidR="0094275F">
        <w:t>vysokým</w:t>
      </w:r>
      <w:proofErr w:type="spellEnd"/>
      <w:r w:rsidR="0094275F">
        <w:t xml:space="preserve"> </w:t>
      </w:r>
      <w:proofErr w:type="spellStart"/>
      <w:r w:rsidR="0094275F">
        <w:t>teplotám</w:t>
      </w:r>
      <w:proofErr w:type="spellEnd"/>
      <w:r w:rsidR="0094275F">
        <w:t xml:space="preserve"> a </w:t>
      </w:r>
      <w:proofErr w:type="spellStart"/>
      <w:r w:rsidR="0094275F">
        <w:t>chemickou</w:t>
      </w:r>
      <w:proofErr w:type="spellEnd"/>
      <w:r w:rsidR="0094275F">
        <w:t xml:space="preserve"> </w:t>
      </w:r>
      <w:proofErr w:type="spellStart"/>
      <w:r w:rsidR="0094275F">
        <w:t>odolnost</w:t>
      </w:r>
      <w:proofErr w:type="spellEnd"/>
      <w:r w:rsidR="0094275F">
        <w:t xml:space="preserve">, </w:t>
      </w:r>
      <w:proofErr w:type="spellStart"/>
      <w:r w:rsidR="0094275F">
        <w:t>jako</w:t>
      </w:r>
      <w:proofErr w:type="spellEnd"/>
      <w:r w:rsidR="0094275F">
        <w:t xml:space="preserve"> </w:t>
      </w:r>
      <w:proofErr w:type="spellStart"/>
      <w:r w:rsidR="0094275F">
        <w:t>trubky</w:t>
      </w:r>
      <w:proofErr w:type="spellEnd"/>
      <w:r w:rsidR="0094275F">
        <w:t xml:space="preserve"> </w:t>
      </w:r>
      <w:r w:rsidR="00FB17A6">
        <w:t xml:space="preserve">a </w:t>
      </w:r>
      <w:proofErr w:type="spellStart"/>
      <w:r w:rsidR="00FB17A6">
        <w:t>nádrže</w:t>
      </w:r>
      <w:proofErr w:type="spellEnd"/>
      <w:r w:rsidR="007703F4">
        <w:t xml:space="preserve"> </w:t>
      </w:r>
      <w:proofErr w:type="spellStart"/>
      <w:r w:rsidR="007703F4">
        <w:t>používané</w:t>
      </w:r>
      <w:proofErr w:type="spellEnd"/>
      <w:r w:rsidR="007703F4">
        <w:t xml:space="preserve"> </w:t>
      </w:r>
      <w:proofErr w:type="spellStart"/>
      <w:r w:rsidR="00804A35">
        <w:t>při</w:t>
      </w:r>
      <w:proofErr w:type="spellEnd"/>
      <w:r w:rsidR="00804A35">
        <w:t xml:space="preserve"> </w:t>
      </w:r>
      <w:proofErr w:type="spellStart"/>
      <w:r w:rsidR="00804A35">
        <w:t>skladování</w:t>
      </w:r>
      <w:proofErr w:type="spellEnd"/>
      <w:r w:rsidR="00804A35">
        <w:t xml:space="preserve">, </w:t>
      </w:r>
      <w:proofErr w:type="spellStart"/>
      <w:r w:rsidR="00456772">
        <w:t>zacházení</w:t>
      </w:r>
      <w:proofErr w:type="spellEnd"/>
      <w:r w:rsidR="00456772">
        <w:t xml:space="preserve"> a </w:t>
      </w:r>
      <w:proofErr w:type="spellStart"/>
      <w:r w:rsidR="00456772">
        <w:t>přemísťování</w:t>
      </w:r>
      <w:proofErr w:type="spellEnd"/>
      <w:r w:rsidR="00456772">
        <w:t xml:space="preserve"> </w:t>
      </w:r>
      <w:proofErr w:type="spellStart"/>
      <w:r w:rsidR="00456772">
        <w:t>potravin</w:t>
      </w:r>
      <w:proofErr w:type="spellEnd"/>
      <w:r w:rsidR="00456772">
        <w:t xml:space="preserve">. </w:t>
      </w:r>
      <w:proofErr w:type="spellStart"/>
      <w:r w:rsidR="001628CD">
        <w:t>Smáčení</w:t>
      </w:r>
      <w:proofErr w:type="spellEnd"/>
      <w:r w:rsidR="001628CD">
        <w:t xml:space="preserve"> </w:t>
      </w:r>
      <w:proofErr w:type="spellStart"/>
      <w:r w:rsidR="001628CD">
        <w:t>vláken</w:t>
      </w:r>
      <w:proofErr w:type="spellEnd"/>
      <w:r w:rsidR="001628CD">
        <w:t xml:space="preserve"> je </w:t>
      </w:r>
      <w:proofErr w:type="spellStart"/>
      <w:r w:rsidR="001628CD">
        <w:t>dobře</w:t>
      </w:r>
      <w:proofErr w:type="spellEnd"/>
      <w:r w:rsidR="001628CD">
        <w:t xml:space="preserve"> </w:t>
      </w:r>
      <w:proofErr w:type="spellStart"/>
      <w:r w:rsidR="001628CD">
        <w:t>vyvinuté</w:t>
      </w:r>
      <w:proofErr w:type="spellEnd"/>
      <w:r w:rsidR="001628CD">
        <w:t>.</w:t>
      </w:r>
    </w:p>
    <w:p w14:paraId="470D89BD" w14:textId="77777777" w:rsidR="00D947D8" w:rsidRDefault="00D947D8">
      <w:pPr>
        <w:pStyle w:val="BodyText"/>
        <w:spacing w:before="6"/>
      </w:pP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162"/>
      </w:tblGrid>
      <w:tr w:rsidR="00D947D8" w14:paraId="412FD328" w14:textId="77777777" w:rsidTr="005923BD">
        <w:trPr>
          <w:trHeight w:val="698"/>
        </w:trPr>
        <w:tc>
          <w:tcPr>
            <w:tcW w:w="4858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162" w:type="dxa"/>
            <w:shd w:val="clear" w:color="auto" w:fill="F6CAAC"/>
            <w:vAlign w:val="center"/>
          </w:tcPr>
          <w:p w14:paraId="1556E22F" w14:textId="77777777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D947D8" w14:paraId="79C22A46" w14:textId="77777777" w:rsidTr="005923BD">
        <w:trPr>
          <w:trHeight w:val="839"/>
        </w:trPr>
        <w:tc>
          <w:tcPr>
            <w:tcW w:w="4858" w:type="dxa"/>
            <w:vAlign w:val="center"/>
          </w:tcPr>
          <w:p w14:paraId="1A5E7EAA" w14:textId="370A0CEE" w:rsidR="000F4259" w:rsidRDefault="00523B59" w:rsidP="005547DE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Ručn</w:t>
            </w:r>
            <w:r w:rsidR="003E1DC8">
              <w:rPr>
                <w:spacing w:val="-5"/>
                <w:sz w:val="24"/>
                <w:szCs w:val="24"/>
              </w:rPr>
              <w:t>í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lay-up</w:t>
            </w:r>
            <w:r w:rsidR="000F4259">
              <w:rPr>
                <w:spacing w:val="-5"/>
                <w:sz w:val="24"/>
                <w:szCs w:val="24"/>
              </w:rPr>
              <w:t xml:space="preserve"> </w:t>
            </w:r>
          </w:p>
          <w:p w14:paraId="08D92296" w14:textId="77777777" w:rsidR="00523B59" w:rsidRDefault="003E1DC8" w:rsidP="005547DE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Spray up</w:t>
            </w:r>
          </w:p>
          <w:p w14:paraId="1C324E1E" w14:textId="77777777" w:rsidR="00F15E2A" w:rsidRDefault="005547DE" w:rsidP="005547DE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Vinutí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vlákna</w:t>
            </w:r>
            <w:proofErr w:type="spellEnd"/>
          </w:p>
          <w:p w14:paraId="62C47434" w14:textId="4C628C83" w:rsidR="005547DE" w:rsidRPr="000F4259" w:rsidRDefault="005547DE" w:rsidP="005547DE">
            <w:pPr>
              <w:pStyle w:val="TableParagraph"/>
              <w:ind w:left="6" w:hanging="6"/>
              <w:rPr>
                <w:spacing w:val="-5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Pultruze</w:t>
            </w:r>
            <w:proofErr w:type="spellEnd"/>
          </w:p>
        </w:tc>
        <w:tc>
          <w:tcPr>
            <w:tcW w:w="4162" w:type="dxa"/>
            <w:vAlign w:val="center"/>
          </w:tcPr>
          <w:p w14:paraId="25AAE474" w14:textId="0D2A428F" w:rsidR="005F3414" w:rsidRDefault="283B3D6A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 w:rsidRPr="179EAA0A">
              <w:rPr>
                <w:sz w:val="24"/>
                <w:szCs w:val="24"/>
              </w:rPr>
              <w:t>Kyselina</w:t>
            </w:r>
            <w:proofErr w:type="spellEnd"/>
            <w:r w:rsidRPr="179EAA0A">
              <w:rPr>
                <w:sz w:val="24"/>
                <w:szCs w:val="24"/>
              </w:rPr>
              <w:t xml:space="preserve"> :</w:t>
            </w:r>
            <w:proofErr w:type="gramEnd"/>
            <w:r w:rsidRPr="179EAA0A">
              <w:rPr>
                <w:sz w:val="24"/>
                <w:szCs w:val="24"/>
              </w:rPr>
              <w:t xml:space="preserve"> </w:t>
            </w:r>
            <w:proofErr w:type="spellStart"/>
            <w:r w:rsidR="005547DE">
              <w:rPr>
                <w:sz w:val="24"/>
                <w:szCs w:val="24"/>
              </w:rPr>
              <w:t>Iso</w:t>
            </w:r>
            <w:r w:rsidRPr="179EAA0A">
              <w:rPr>
                <w:sz w:val="24"/>
                <w:szCs w:val="24"/>
              </w:rPr>
              <w:t>ftal</w:t>
            </w:r>
            <w:r w:rsidR="005F3414">
              <w:rPr>
                <w:sz w:val="24"/>
                <w:szCs w:val="24"/>
              </w:rPr>
              <w:t>ická</w:t>
            </w:r>
            <w:proofErr w:type="spellEnd"/>
          </w:p>
          <w:p w14:paraId="280B0FC2" w14:textId="6D888F91" w:rsidR="00D947D8" w:rsidRDefault="67EAE652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 w:rsidRPr="2462B343">
              <w:rPr>
                <w:sz w:val="24"/>
                <w:szCs w:val="24"/>
              </w:rPr>
              <w:t>Akcelerace</w:t>
            </w:r>
            <w:proofErr w:type="spellEnd"/>
            <w:r w:rsidRPr="2462B343">
              <w:rPr>
                <w:sz w:val="24"/>
                <w:szCs w:val="24"/>
              </w:rPr>
              <w:t xml:space="preserve"> :</w:t>
            </w:r>
            <w:proofErr w:type="gramEnd"/>
            <w:r w:rsidRPr="2462B343">
              <w:rPr>
                <w:sz w:val="24"/>
                <w:szCs w:val="24"/>
              </w:rPr>
              <w:t xml:space="preserve"> </w:t>
            </w:r>
            <w:r w:rsidR="00523B59">
              <w:rPr>
                <w:sz w:val="24"/>
                <w:szCs w:val="24"/>
              </w:rPr>
              <w:t>Ne</w:t>
            </w:r>
          </w:p>
          <w:p w14:paraId="4B68423E" w14:textId="73503874" w:rsidR="005F3414" w:rsidRDefault="005F3414" w:rsidP="000F4259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15E2A">
              <w:rPr>
                <w:sz w:val="24"/>
                <w:szCs w:val="24"/>
              </w:rPr>
              <w:t>střední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TableGrid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D947D8" w14:paraId="5B075BB6" w14:textId="77777777" w:rsidTr="005923BD">
        <w:trPr>
          <w:trHeight w:val="505"/>
        </w:trPr>
        <w:tc>
          <w:tcPr>
            <w:tcW w:w="2155" w:type="dxa"/>
            <w:vAlign w:val="center"/>
          </w:tcPr>
          <w:p w14:paraId="38DE07B7" w14:textId="77777777" w:rsidR="00D947D8" w:rsidRDefault="283B3D6A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38DACEEC" w14:textId="77777777" w:rsidR="00D947D8" w:rsidRDefault="003B3DD3" w:rsidP="00311851">
            <w:pPr>
              <w:pStyle w:val="TableParagraph"/>
              <w:spacing w:before="34"/>
              <w:ind w:left="12" w:right="2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3D410C9A" w14:textId="64834CBF" w:rsidR="00D947D8" w:rsidRPr="005F3414" w:rsidRDefault="005F3414" w:rsidP="00311851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proofErr w:type="spellStart"/>
            <w:r w:rsidRPr="005F3414">
              <w:rPr>
                <w:rFonts w:hint="cs"/>
                <w:sz w:val="24"/>
              </w:rPr>
              <w:t>Průhledná</w:t>
            </w:r>
            <w:proofErr w:type="spellEnd"/>
            <w:r w:rsidR="00F15E2A">
              <w:rPr>
                <w:sz w:val="24"/>
              </w:rPr>
              <w:t xml:space="preserve">, </w:t>
            </w:r>
            <w:proofErr w:type="spellStart"/>
            <w:r w:rsidR="00F15E2A">
              <w:rPr>
                <w:sz w:val="24"/>
              </w:rPr>
              <w:t>nažloutlá</w:t>
            </w:r>
            <w:proofErr w:type="spellEnd"/>
          </w:p>
        </w:tc>
        <w:tc>
          <w:tcPr>
            <w:tcW w:w="2339" w:type="dxa"/>
            <w:vAlign w:val="center"/>
          </w:tcPr>
          <w:p w14:paraId="038D33C2" w14:textId="77777777" w:rsidR="00D947D8" w:rsidRDefault="003B3DD3" w:rsidP="00311851">
            <w:pPr>
              <w:pStyle w:val="TableParagraph"/>
              <w:spacing w:before="10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-</w:t>
            </w:r>
          </w:p>
        </w:tc>
      </w:tr>
      <w:tr w:rsidR="005F3414" w14:paraId="782ADF76" w14:textId="77777777" w:rsidTr="005F3414">
        <w:trPr>
          <w:trHeight w:val="567"/>
        </w:trPr>
        <w:tc>
          <w:tcPr>
            <w:tcW w:w="2155" w:type="dxa"/>
            <w:vAlign w:val="center"/>
          </w:tcPr>
          <w:p w14:paraId="445644D6" w14:textId="77777777" w:rsidR="005F3414" w:rsidRDefault="005F3414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005547DE">
              <w:rPr>
                <w:rFonts w:ascii="Malgun Gothic"/>
                <w:b/>
                <w:bCs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5F3414" w:rsidRDefault="005F3414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1C4EE6F4" w:rsidR="005F3414" w:rsidRPr="00311851" w:rsidRDefault="005547DE" w:rsidP="005F3414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600</w:t>
            </w:r>
            <w:r w:rsidR="00F15E2A">
              <w:rPr>
                <w:w w:val="105"/>
                <w:sz w:val="24"/>
              </w:rPr>
              <w:t xml:space="preserve"> </w:t>
            </w:r>
            <w:r w:rsidR="005F3414">
              <w:rPr>
                <w:w w:val="105"/>
                <w:sz w:val="24"/>
              </w:rPr>
              <w:t xml:space="preserve">± </w:t>
            </w:r>
            <w:r>
              <w:rPr>
                <w:spacing w:val="-5"/>
                <w:w w:val="105"/>
                <w:sz w:val="24"/>
              </w:rPr>
              <w:t>10</w:t>
            </w:r>
            <w:r w:rsidR="005F3414">
              <w:rPr>
                <w:spacing w:val="-5"/>
                <w:w w:val="105"/>
                <w:sz w:val="24"/>
              </w:rPr>
              <w:t>0</w:t>
            </w:r>
            <w:r w:rsidR="005F3414">
              <w:rPr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73860997" w14:textId="77777777" w:rsidR="005F3414" w:rsidRDefault="005F3414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62DD7764" w:rsidR="00D947D8" w:rsidRDefault="00F15E2A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5547DE">
              <w:rPr>
                <w:w w:val="105"/>
                <w:sz w:val="24"/>
              </w:rPr>
              <w:t>6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041DFD58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FF1D14">
              <w:rPr>
                <w:sz w:val="24"/>
                <w:szCs w:val="24"/>
              </w:rPr>
              <w:t>1</w:t>
            </w:r>
            <w:r w:rsidR="005547DE">
              <w:rPr>
                <w:sz w:val="24"/>
                <w:szCs w:val="24"/>
              </w:rPr>
              <w:t>1</w:t>
            </w:r>
            <w:r w:rsidRPr="283B3D6A">
              <w:rPr>
                <w:sz w:val="24"/>
                <w:szCs w:val="24"/>
              </w:rPr>
              <w:t xml:space="preserve"> ± </w:t>
            </w:r>
            <w:r w:rsidRPr="283B3D6A">
              <w:rPr>
                <w:spacing w:val="-4"/>
                <w:sz w:val="24"/>
                <w:szCs w:val="24"/>
              </w:rPr>
              <w:t>0.02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DD3CE2" w14:paraId="7700FBED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F0F4C1" w14:textId="6EEA84C6" w:rsidR="00DD3CE2" w:rsidRPr="00DD3CE2" w:rsidRDefault="00DD3CE2" w:rsidP="00DD3CE2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17C94F18" w14:textId="72794FB3" w:rsidR="00DD3CE2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5DEA6382" w14:textId="6D156141" w:rsidR="00E33E7D" w:rsidRPr="283B3D6A" w:rsidRDefault="00E33E7D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KOH/g</w:t>
            </w:r>
          </w:p>
        </w:tc>
        <w:tc>
          <w:tcPr>
            <w:tcW w:w="2263" w:type="dxa"/>
            <w:vAlign w:val="center"/>
          </w:tcPr>
          <w:p w14:paraId="03F85270" w14:textId="6E8F9B2A" w:rsidR="00DD3CE2" w:rsidRPr="007E4BC0" w:rsidRDefault="00D33DB4" w:rsidP="00311851">
            <w:pPr>
              <w:pStyle w:val="TableParagraph"/>
              <w:spacing w:before="34"/>
            </w:pPr>
            <w:r>
              <w:rPr>
                <w:sz w:val="24"/>
                <w:szCs w:val="24"/>
              </w:rPr>
              <w:t>1</w:t>
            </w:r>
            <w:r w:rsidR="005547DE">
              <w:rPr>
                <w:sz w:val="24"/>
                <w:szCs w:val="24"/>
              </w:rPr>
              <w:t>8</w:t>
            </w:r>
            <w:r w:rsidR="00E33E7D">
              <w:rPr>
                <w:sz w:val="24"/>
                <w:szCs w:val="24"/>
              </w:rPr>
              <w:t xml:space="preserve"> </w:t>
            </w:r>
            <w:r w:rsidR="00E33E7D" w:rsidRPr="283B3D6A">
              <w:rPr>
                <w:sz w:val="24"/>
                <w:szCs w:val="24"/>
              </w:rPr>
              <w:t>±</w:t>
            </w:r>
            <w:r w:rsidR="00E33E7D">
              <w:rPr>
                <w:sz w:val="24"/>
                <w:szCs w:val="24"/>
              </w:rPr>
              <w:t xml:space="preserve"> </w:t>
            </w:r>
            <w:r w:rsidR="005547DE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687F4EDA" w14:textId="4442E164" w:rsidR="00DD3CE2" w:rsidRDefault="001630E2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005547D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3BD342DC" w:rsidR="00D947D8" w:rsidRDefault="003A35A8" w:rsidP="00311851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 w:rsidR="003B3DD3">
              <w:rPr>
                <w:w w:val="105"/>
                <w:sz w:val="24"/>
              </w:rPr>
              <w:t xml:space="preserve"> ± </w:t>
            </w:r>
            <w:r w:rsidR="003C4D5B">
              <w:rPr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2AA2D204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2535</w:t>
            </w:r>
          </w:p>
        </w:tc>
      </w:tr>
      <w:tr w:rsidR="005547DE" w14:paraId="43301DC9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67B33B76" w14:textId="7A198D16" w:rsidR="005547DE" w:rsidRPr="005547DE" w:rsidRDefault="005547DE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Max. exoterm</w:t>
            </w:r>
            <w:r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FCF90E" w14:textId="6BCBC2CE" w:rsidR="005547DE" w:rsidRDefault="005547DE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40EB6A19" w14:textId="1FA53B73" w:rsidR="005547DE" w:rsidRDefault="005547DE" w:rsidP="00311851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175 ± 10</w:t>
            </w:r>
          </w:p>
        </w:tc>
        <w:tc>
          <w:tcPr>
            <w:tcW w:w="2339" w:type="dxa"/>
            <w:vAlign w:val="center"/>
          </w:tcPr>
          <w:p w14:paraId="22521D05" w14:textId="29BAE265" w:rsidR="005547DE" w:rsidRDefault="005547DE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77777777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4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141767B5" w14:textId="4AABBA12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DE3CCB">
              <w:t xml:space="preserve">0,25 ml </w:t>
            </w:r>
            <w:proofErr w:type="spellStart"/>
            <w:r w:rsidR="00DE3CCB">
              <w:t>oktoátu</w:t>
            </w:r>
            <w:proofErr w:type="spellEnd"/>
            <w:r w:rsidR="00DE3CCB">
              <w:t xml:space="preserve"> </w:t>
            </w:r>
            <w:proofErr w:type="spellStart"/>
            <w:r w:rsidR="00DE3CCB">
              <w:t>kobaltu</w:t>
            </w:r>
            <w:proofErr w:type="spellEnd"/>
            <w:r w:rsidR="00DE3CCB">
              <w:t xml:space="preserve"> (6% </w:t>
            </w:r>
            <w:proofErr w:type="spellStart"/>
            <w:r w:rsidR="00DE3CCB">
              <w:t>konc</w:t>
            </w:r>
            <w:proofErr w:type="spellEnd"/>
            <w:r w:rsidR="00DE3CCB">
              <w:t>.)</w:t>
            </w:r>
            <w:r w:rsidR="002548EC">
              <w:t xml:space="preserve"> a 2 ml MEK-P (</w:t>
            </w:r>
            <w:proofErr w:type="spellStart"/>
            <w:r w:rsidR="002548EC">
              <w:t>Butanox</w:t>
            </w:r>
            <w:proofErr w:type="spellEnd"/>
            <w:r w:rsidR="002548EC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89171C">
          <w:headerReference w:type="default" r:id="rId8"/>
          <w:footerReference w:type="default" r:id="rId9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0593EAC6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TableGrid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224FCA34" w:rsidR="00F33D12" w:rsidRPr="005F3414" w:rsidRDefault="002548EC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7</w:t>
            </w:r>
            <w:r w:rsidR="00306698">
              <w:rPr>
                <w:sz w:val="24"/>
              </w:rPr>
              <w:t>0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F33D12" w14:paraId="579B19F4" w14:textId="77777777" w:rsidTr="00F33D12">
        <w:trPr>
          <w:trHeight w:val="567"/>
        </w:trPr>
        <w:tc>
          <w:tcPr>
            <w:tcW w:w="1797" w:type="dxa"/>
            <w:vAlign w:val="center"/>
          </w:tcPr>
          <w:p w14:paraId="5619067F" w14:textId="77777777" w:rsidR="00F33D12" w:rsidRPr="00315420" w:rsidRDefault="00F33D12" w:rsidP="00F33D12">
            <w:pPr>
              <w:rPr>
                <w:rFonts w:ascii="Malgun Gothic" w:eastAsia="Malgun Gothic" w:hAnsi="Malgun Gothic"/>
                <w:b/>
                <w:bCs/>
              </w:rPr>
            </w:pPr>
            <w:r w:rsidRPr="00315420">
              <w:rPr>
                <w:rFonts w:ascii="Malgun Gothic" w:eastAsia="Malgun Gothic" w:hAnsi="Malgun Gothic"/>
                <w:b/>
                <w:bCs/>
              </w:rPr>
              <w:t xml:space="preserve">Model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pružnosti</w:t>
            </w:r>
            <w:proofErr w:type="spellEnd"/>
            <w:r w:rsidRPr="00315420">
              <w:rPr>
                <w:rFonts w:ascii="Malgun Gothic" w:eastAsia="Malgun Gothic" w:hAnsi="Malgun Gothic"/>
                <w:b/>
                <w:bCs/>
              </w:rPr>
              <w:t xml:space="preserve"> v </w:t>
            </w:r>
            <w:proofErr w:type="spellStart"/>
            <w:r w:rsidRPr="00315420">
              <w:rPr>
                <w:rFonts w:ascii="Malgun Gothic" w:eastAsia="Malgun Gothic" w:hAnsi="Malgun Gothic"/>
                <w:b/>
                <w:bCs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191B2CFA" w14:textId="77777777" w:rsidR="00F33D12" w:rsidRDefault="00F33D12" w:rsidP="00F33D12">
            <w:pPr>
              <w:pStyle w:val="TableParagraph"/>
              <w:spacing w:before="165"/>
              <w:ind w:left="12" w:right="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2992971" w14:textId="02759DB2" w:rsidR="00F33D12" w:rsidRPr="00311851" w:rsidRDefault="00F33D12" w:rsidP="00F33D12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w w:val="105"/>
                <w:sz w:val="24"/>
              </w:rPr>
              <w:t>3,</w:t>
            </w:r>
            <w:r w:rsidR="00DC0F0F">
              <w:rPr>
                <w:w w:val="105"/>
                <w:sz w:val="24"/>
              </w:rPr>
              <w:t xml:space="preserve">5 </w:t>
            </w:r>
            <w:r>
              <w:rPr>
                <w:w w:val="105"/>
                <w:sz w:val="24"/>
              </w:rPr>
              <w:t xml:space="preserve">± </w:t>
            </w:r>
            <w:r>
              <w:rPr>
                <w:spacing w:val="-5"/>
                <w:w w:val="105"/>
                <w:sz w:val="24"/>
              </w:rPr>
              <w:t>0,</w:t>
            </w:r>
            <w:r w:rsidR="00DC0F0F">
              <w:rPr>
                <w:spacing w:val="-5"/>
                <w:w w:val="105"/>
                <w:sz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08D7BDDA" w14:textId="77777777" w:rsidR="00F33D12" w:rsidRDefault="00F33D12" w:rsidP="00F33D12">
            <w:pPr>
              <w:pStyle w:val="TableParagraph"/>
              <w:spacing w:before="105"/>
              <w:rPr>
                <w:sz w:val="24"/>
                <w:szCs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72F1F107" w:rsidR="00F33D12" w:rsidRDefault="00F33D12" w:rsidP="00F33D12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306698">
              <w:rPr>
                <w:w w:val="105"/>
                <w:sz w:val="24"/>
              </w:rPr>
              <w:t>15</w:t>
            </w:r>
            <w:r w:rsidR="00AE0708">
              <w:rPr>
                <w:w w:val="105"/>
                <w:sz w:val="24"/>
              </w:rPr>
              <w:t xml:space="preserve"> ±</w:t>
            </w:r>
            <w:r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18B1BD63" w14:textId="77777777" w:rsidTr="00F33D12">
        <w:trPr>
          <w:trHeight w:val="510"/>
        </w:trPr>
        <w:tc>
          <w:tcPr>
            <w:tcW w:w="1797" w:type="dxa"/>
            <w:vAlign w:val="center"/>
          </w:tcPr>
          <w:p w14:paraId="731D5A6B" w14:textId="77777777" w:rsidR="00F33D12" w:rsidRPr="00315420" w:rsidRDefault="00F33D12" w:rsidP="00F33D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Modul pružnosti v ohybu</w:t>
            </w:r>
          </w:p>
        </w:tc>
        <w:tc>
          <w:tcPr>
            <w:tcW w:w="2263" w:type="dxa"/>
            <w:vAlign w:val="center"/>
          </w:tcPr>
          <w:p w14:paraId="4822B60E" w14:textId="77777777" w:rsidR="00F33D12" w:rsidRPr="283B3D6A" w:rsidRDefault="00F33D12" w:rsidP="00F33D12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76AF023C" w14:textId="6C750D26" w:rsidR="00F33D12" w:rsidRPr="283B3D6A" w:rsidRDefault="00AE0708" w:rsidP="00F33D12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06698">
              <w:rPr>
                <w:sz w:val="24"/>
                <w:szCs w:val="24"/>
              </w:rPr>
              <w:t>3</w:t>
            </w:r>
            <w:r w:rsidR="00F33D12">
              <w:rPr>
                <w:sz w:val="24"/>
                <w:szCs w:val="24"/>
              </w:rPr>
              <w:t xml:space="preserve"> </w:t>
            </w:r>
            <w:r w:rsidR="00F33D12" w:rsidRPr="283B3D6A">
              <w:rPr>
                <w:sz w:val="24"/>
                <w:szCs w:val="24"/>
              </w:rPr>
              <w:t>±</w:t>
            </w:r>
            <w:r w:rsidR="00F33D12">
              <w:rPr>
                <w:sz w:val="24"/>
                <w:szCs w:val="24"/>
              </w:rPr>
              <w:t xml:space="preserve"> 0,</w:t>
            </w:r>
            <w:r w:rsidR="00306698">
              <w:rPr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center"/>
          </w:tcPr>
          <w:p w14:paraId="32F5BF1E" w14:textId="77777777" w:rsidR="00F33D12" w:rsidRDefault="00F33D12" w:rsidP="00F33D12">
            <w:pPr>
              <w:pStyle w:val="TableParagraph"/>
              <w:spacing w:before="105"/>
              <w:rPr>
                <w:w w:val="90"/>
                <w:sz w:val="24"/>
              </w:rPr>
            </w:pPr>
            <w:r w:rsidRPr="001E1B2F">
              <w:rPr>
                <w:spacing w:val="-10"/>
                <w:sz w:val="24"/>
              </w:rPr>
              <w:t>ASTM D790</w:t>
            </w:r>
          </w:p>
        </w:tc>
      </w:tr>
      <w:tr w:rsidR="00306698" w14:paraId="3A6EB16C" w14:textId="77777777" w:rsidTr="00F33D12">
        <w:trPr>
          <w:trHeight w:val="510"/>
        </w:trPr>
        <w:tc>
          <w:tcPr>
            <w:tcW w:w="1797" w:type="dxa"/>
            <w:vAlign w:val="center"/>
          </w:tcPr>
          <w:p w14:paraId="17829CDA" w14:textId="1B3CA5B1" w:rsidR="00306698" w:rsidRDefault="00306698" w:rsidP="00F33D1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Prodloužení při zlomení</w:t>
            </w:r>
          </w:p>
        </w:tc>
        <w:tc>
          <w:tcPr>
            <w:tcW w:w="2263" w:type="dxa"/>
            <w:vAlign w:val="center"/>
          </w:tcPr>
          <w:p w14:paraId="08C81C95" w14:textId="00AD4A1A" w:rsidR="00306698" w:rsidRDefault="00306698" w:rsidP="00F33D12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7FFD3B3E" w14:textId="4AC603B0" w:rsidR="00306698" w:rsidRDefault="00306698" w:rsidP="00F33D12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</w:t>
            </w:r>
            <w:r>
              <w:rPr>
                <w:w w:val="105"/>
                <w:sz w:val="24"/>
              </w:rPr>
              <w:t>± 0,3</w:t>
            </w:r>
          </w:p>
        </w:tc>
        <w:tc>
          <w:tcPr>
            <w:tcW w:w="2749" w:type="dxa"/>
            <w:vAlign w:val="center"/>
          </w:tcPr>
          <w:p w14:paraId="30D6C5CA" w14:textId="4501E4D6" w:rsidR="00306698" w:rsidRPr="001E1B2F" w:rsidRDefault="00306698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117D3E" w14:paraId="64CFA34A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77CF287F" w14:textId="40168079" w:rsidR="00117D3E" w:rsidRPr="00117D3E" w:rsidRDefault="00117D3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ř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em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ě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ny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ve sklo (Tg)</w:t>
            </w:r>
          </w:p>
        </w:tc>
        <w:tc>
          <w:tcPr>
            <w:tcW w:w="2263" w:type="dxa"/>
            <w:vAlign w:val="center"/>
          </w:tcPr>
          <w:p w14:paraId="61519582" w14:textId="053BEC9A" w:rsidR="00117D3E" w:rsidRPr="001E1B2F" w:rsidRDefault="00B21258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11E1825B" w14:textId="41168CD2" w:rsidR="00117D3E" w:rsidRDefault="00B21258" w:rsidP="00F33D12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80 ± 5</w:t>
            </w:r>
          </w:p>
        </w:tc>
        <w:tc>
          <w:tcPr>
            <w:tcW w:w="2749" w:type="dxa"/>
            <w:vAlign w:val="center"/>
          </w:tcPr>
          <w:p w14:paraId="1352A6A4" w14:textId="7F0EF945" w:rsidR="00117D3E" w:rsidRPr="001E1B2F" w:rsidRDefault="00B21258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6D25E9A8" w:rsidR="002D34D3" w:rsidRDefault="002D34D3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dopadu</w:t>
            </w:r>
            <w:proofErr w:type="spellEnd"/>
          </w:p>
        </w:tc>
        <w:tc>
          <w:tcPr>
            <w:tcW w:w="2263" w:type="dxa"/>
            <w:vAlign w:val="center"/>
          </w:tcPr>
          <w:p w14:paraId="55B074AF" w14:textId="3CCEF55F" w:rsidR="002D34D3" w:rsidRPr="002D34D3" w:rsidRDefault="002D34D3" w:rsidP="00F33D12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Kj</w:t>
            </w:r>
            <w:proofErr w:type="spellEnd"/>
            <w:r>
              <w:rPr>
                <w:spacing w:val="-2"/>
                <w:w w:val="105"/>
                <w:sz w:val="24"/>
                <w:szCs w:val="24"/>
              </w:rPr>
              <w:t>/m</w:t>
            </w:r>
            <w:r>
              <w:rPr>
                <w:spacing w:val="-2"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D794499" w14:textId="41494AE5" w:rsidR="002D34D3" w:rsidRDefault="00306698" w:rsidP="00F33D12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9,0</w:t>
            </w:r>
          </w:p>
        </w:tc>
        <w:tc>
          <w:tcPr>
            <w:tcW w:w="2749" w:type="dxa"/>
            <w:vAlign w:val="center"/>
          </w:tcPr>
          <w:p w14:paraId="6049986B" w14:textId="4E0D0175" w:rsidR="002D34D3" w:rsidRDefault="002D34D3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 w:rsidRPr="002D34D3">
              <w:rPr>
                <w:spacing w:val="-10"/>
                <w:sz w:val="24"/>
              </w:rPr>
              <w:t>ISO 180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4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 xml:space="preserve">Rozvrh tvrzení-24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20°C, 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90°C, 3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120°C</w:t>
            </w:r>
          </w:p>
        </w:tc>
      </w:tr>
    </w:tbl>
    <w:p w14:paraId="6303F7E7" w14:textId="6954DFCA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5903BE22" w14:textId="73474C0F" w:rsidR="001F113A" w:rsidRPr="00306698" w:rsidRDefault="4BB599BC" w:rsidP="00306698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7FA20DD7" w14:textId="77777777" w:rsidR="00D947D8" w:rsidRDefault="003B3DD3" w:rsidP="00306698">
      <w:pPr>
        <w:ind w:left="113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 w:rsidP="00306698">
      <w:pPr>
        <w:ind w:left="113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4F3690">
      <w:pPr>
        <w:spacing w:before="36"/>
        <w:ind w:left="116"/>
        <w:rPr>
          <w:sz w:val="20"/>
        </w:rPr>
      </w:pPr>
      <w:hyperlink r:id="rId10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ADEB" w14:textId="77777777" w:rsidR="0089171C" w:rsidRDefault="0089171C">
      <w:r>
        <w:separator/>
      </w:r>
    </w:p>
  </w:endnote>
  <w:endnote w:type="continuationSeparator" w:id="0">
    <w:p w14:paraId="21DA5E3F" w14:textId="77777777" w:rsidR="0089171C" w:rsidRDefault="0089171C">
      <w:r>
        <w:continuationSeparator/>
      </w:r>
    </w:p>
  </w:endnote>
  <w:endnote w:type="continuationNotice" w:id="1">
    <w:p w14:paraId="2B238EC4" w14:textId="77777777" w:rsidR="0089171C" w:rsidRDefault="00891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0AA20" w14:textId="77777777" w:rsidR="0089171C" w:rsidRDefault="0089171C">
      <w:r>
        <w:separator/>
      </w:r>
    </w:p>
  </w:footnote>
  <w:footnote w:type="continuationSeparator" w:id="0">
    <w:p w14:paraId="521A1713" w14:textId="77777777" w:rsidR="0089171C" w:rsidRDefault="0089171C">
      <w:r>
        <w:continuationSeparator/>
      </w:r>
    </w:p>
  </w:footnote>
  <w:footnote w:type="continuationNotice" w:id="1">
    <w:p w14:paraId="2863B0D1" w14:textId="77777777" w:rsidR="0089171C" w:rsidRDefault="00891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BFAE" w14:textId="49C6138B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CE3178">
      <w:rPr>
        <w:rFonts w:ascii="Aptos" w:eastAsia="Aptos" w:hAnsi="Aptos" w:cs="Aptos"/>
        <w:b/>
        <w:bCs/>
        <w:sz w:val="24"/>
        <w:szCs w:val="24"/>
        <w:lang w:val="cs-CZ"/>
      </w:rPr>
      <w:t>2</w:t>
    </w:r>
    <w:r w:rsidR="00AA5E04">
      <w:rPr>
        <w:rFonts w:ascii="Aptos" w:eastAsia="Aptos" w:hAnsi="Aptos" w:cs="Aptos"/>
        <w:b/>
        <w:bCs/>
        <w:sz w:val="24"/>
        <w:szCs w:val="24"/>
        <w:lang w:val="cs-CZ"/>
      </w:rPr>
      <w:t>6</w:t>
    </w:r>
    <w:r w:rsidR="00352224">
      <w:rPr>
        <w:rFonts w:ascii="Aptos" w:eastAsia="Aptos" w:hAnsi="Aptos" w:cs="Aptos"/>
        <w:b/>
        <w:bCs/>
        <w:sz w:val="24"/>
        <w:szCs w:val="24"/>
        <w:lang w:val="cs-CZ"/>
      </w:rPr>
      <w:t>30</w:t>
    </w:r>
  </w:p>
  <w:p w14:paraId="19485602" w14:textId="27C129D9" w:rsidR="00BE4482" w:rsidRDefault="00AA5E04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CHEMICKY ODOLNÁ PRYSKYŘICE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BodyText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2462F"/>
    <w:rsid w:val="00062D17"/>
    <w:rsid w:val="000A450F"/>
    <w:rsid w:val="000F4259"/>
    <w:rsid w:val="00117D3E"/>
    <w:rsid w:val="00125DED"/>
    <w:rsid w:val="001628CD"/>
    <w:rsid w:val="001630E2"/>
    <w:rsid w:val="00173535"/>
    <w:rsid w:val="001937DC"/>
    <w:rsid w:val="001E1B2F"/>
    <w:rsid w:val="001F113A"/>
    <w:rsid w:val="00222B93"/>
    <w:rsid w:val="002475AF"/>
    <w:rsid w:val="002548EC"/>
    <w:rsid w:val="002556B3"/>
    <w:rsid w:val="002A055C"/>
    <w:rsid w:val="002C7D3A"/>
    <w:rsid w:val="002D34D3"/>
    <w:rsid w:val="002F4603"/>
    <w:rsid w:val="00306698"/>
    <w:rsid w:val="00311851"/>
    <w:rsid w:val="00315420"/>
    <w:rsid w:val="003313B6"/>
    <w:rsid w:val="00352224"/>
    <w:rsid w:val="0038189C"/>
    <w:rsid w:val="003A35A8"/>
    <w:rsid w:val="003B3DD3"/>
    <w:rsid w:val="003C4D5B"/>
    <w:rsid w:val="003E1DC8"/>
    <w:rsid w:val="00452766"/>
    <w:rsid w:val="00455998"/>
    <w:rsid w:val="00456772"/>
    <w:rsid w:val="00464760"/>
    <w:rsid w:val="00471BA1"/>
    <w:rsid w:val="00492703"/>
    <w:rsid w:val="004E5106"/>
    <w:rsid w:val="0050327F"/>
    <w:rsid w:val="00523B59"/>
    <w:rsid w:val="00535373"/>
    <w:rsid w:val="0054609B"/>
    <w:rsid w:val="005547DE"/>
    <w:rsid w:val="0057168B"/>
    <w:rsid w:val="005923BD"/>
    <w:rsid w:val="005B444C"/>
    <w:rsid w:val="005D2623"/>
    <w:rsid w:val="005D76B5"/>
    <w:rsid w:val="005F3414"/>
    <w:rsid w:val="006F20AF"/>
    <w:rsid w:val="007703F4"/>
    <w:rsid w:val="0077728C"/>
    <w:rsid w:val="007C2E17"/>
    <w:rsid w:val="007E4BC0"/>
    <w:rsid w:val="00804A35"/>
    <w:rsid w:val="00874BD4"/>
    <w:rsid w:val="00886821"/>
    <w:rsid w:val="0089171C"/>
    <w:rsid w:val="00924C26"/>
    <w:rsid w:val="0094275F"/>
    <w:rsid w:val="00953ABF"/>
    <w:rsid w:val="009571F8"/>
    <w:rsid w:val="00A045DD"/>
    <w:rsid w:val="00A11664"/>
    <w:rsid w:val="00A264C2"/>
    <w:rsid w:val="00A81A36"/>
    <w:rsid w:val="00A916A7"/>
    <w:rsid w:val="00AA0F5C"/>
    <w:rsid w:val="00AA5E04"/>
    <w:rsid w:val="00AB265D"/>
    <w:rsid w:val="00AE0708"/>
    <w:rsid w:val="00B0638E"/>
    <w:rsid w:val="00B1223E"/>
    <w:rsid w:val="00B131FF"/>
    <w:rsid w:val="00B21258"/>
    <w:rsid w:val="00B304FA"/>
    <w:rsid w:val="00B71CD9"/>
    <w:rsid w:val="00BD0341"/>
    <w:rsid w:val="00BE4482"/>
    <w:rsid w:val="00C626D7"/>
    <w:rsid w:val="00C66122"/>
    <w:rsid w:val="00C7524A"/>
    <w:rsid w:val="00C92489"/>
    <w:rsid w:val="00CB61C2"/>
    <w:rsid w:val="00CD55EA"/>
    <w:rsid w:val="00CE3178"/>
    <w:rsid w:val="00CE4134"/>
    <w:rsid w:val="00D30A9E"/>
    <w:rsid w:val="00D33B02"/>
    <w:rsid w:val="00D33DB4"/>
    <w:rsid w:val="00D8625E"/>
    <w:rsid w:val="00D947D8"/>
    <w:rsid w:val="00DB3615"/>
    <w:rsid w:val="00DC0F0F"/>
    <w:rsid w:val="00DD3CE2"/>
    <w:rsid w:val="00DE3CCB"/>
    <w:rsid w:val="00DF4BCE"/>
    <w:rsid w:val="00E00F3C"/>
    <w:rsid w:val="00E33E7D"/>
    <w:rsid w:val="00ED09A7"/>
    <w:rsid w:val="00EF79CD"/>
    <w:rsid w:val="00F15E2A"/>
    <w:rsid w:val="00F33D12"/>
    <w:rsid w:val="00F54D4E"/>
    <w:rsid w:val="00F9605F"/>
    <w:rsid w:val="00FB17A6"/>
    <w:rsid w:val="00FC206C"/>
    <w:rsid w:val="00FC530E"/>
    <w:rsid w:val="00FE5ED0"/>
    <w:rsid w:val="00FF1D14"/>
    <w:rsid w:val="00FF6A3A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74E4"/>
  <w15:docId w15:val="{70934CDC-0A78-40D6-B9A2-18BA07C8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"/>
      <w:jc w:val="center"/>
    </w:pPr>
  </w:style>
  <w:style w:type="table" w:styleId="TableGrid">
    <w:name w:val="Table Grid"/>
    <w:basedOn w:val="TableNormal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5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kim.com.t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14</TotalTime>
  <Pages>1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2254</CharactersWithSpaces>
  <SharedDoc>false</SharedDoc>
  <HLinks>
    <vt:vector size="6" baseType="variant"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http://www.eskim.com.tr/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subject/>
  <dc:creator>Microsoft Office User</dc:creator>
  <cp:keywords>, docId:DC7AE9F2F4E93A5BC38C7115DFE137DE</cp:keywords>
  <cp:lastModifiedBy>Barbora Prošková</cp:lastModifiedBy>
  <cp:revision>17</cp:revision>
  <cp:lastPrinted>2024-04-24T19:42:00Z</cp:lastPrinted>
  <dcterms:created xsi:type="dcterms:W3CDTF">2024-05-28T21:48:00Z</dcterms:created>
  <dcterms:modified xsi:type="dcterms:W3CDTF">2024-05-28T22:08:00Z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